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44BB3" w14:textId="77777777" w:rsidR="00350DC6" w:rsidRPr="002D6BF3" w:rsidRDefault="00350DC6" w:rsidP="00350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Laurence PRESTON, O.P.</w:t>
      </w:r>
      <w:r>
        <w:rPr>
          <w:rFonts w:cs="Times New Roman"/>
          <w:szCs w:val="24"/>
        </w:rPr>
        <w:t xml:space="preserve">        (fl.1400)</w:t>
      </w:r>
    </w:p>
    <w:p w14:paraId="0AE8E367" w14:textId="77777777" w:rsidR="00350DC6" w:rsidRDefault="00350DC6" w:rsidP="00350DC6">
      <w:pPr>
        <w:pStyle w:val="NoSpacing"/>
        <w:rPr>
          <w:rFonts w:cs="Times New Roman"/>
          <w:szCs w:val="24"/>
        </w:rPr>
      </w:pPr>
    </w:p>
    <w:p w14:paraId="2368A3F0" w14:textId="77777777" w:rsidR="00350DC6" w:rsidRDefault="00350DC6" w:rsidP="00350DC6">
      <w:pPr>
        <w:pStyle w:val="NoSpacing"/>
        <w:rPr>
          <w:rFonts w:cs="Times New Roman"/>
          <w:szCs w:val="24"/>
        </w:rPr>
      </w:pPr>
    </w:p>
    <w:p w14:paraId="0065E68A" w14:textId="77777777" w:rsidR="00350DC6" w:rsidRDefault="00350DC6" w:rsidP="00350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6049E006" w14:textId="77777777" w:rsidR="00350DC6" w:rsidRDefault="00350DC6" w:rsidP="00350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0D242040" w14:textId="77777777" w:rsidR="00350DC6" w:rsidRDefault="00350DC6" w:rsidP="00350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p.2)</w:t>
      </w:r>
    </w:p>
    <w:p w14:paraId="3DF5DF7D" w14:textId="77777777" w:rsidR="00350DC6" w:rsidRDefault="00350DC6" w:rsidP="00350DC6">
      <w:pPr>
        <w:pStyle w:val="NoSpacing"/>
        <w:rPr>
          <w:rFonts w:cs="Times New Roman"/>
          <w:szCs w:val="24"/>
        </w:rPr>
      </w:pPr>
    </w:p>
    <w:p w14:paraId="1C8B86A5" w14:textId="77777777" w:rsidR="00350DC6" w:rsidRDefault="00350DC6" w:rsidP="00350DC6">
      <w:pPr>
        <w:pStyle w:val="NoSpacing"/>
        <w:rPr>
          <w:rFonts w:cs="Times New Roman"/>
          <w:szCs w:val="24"/>
        </w:rPr>
      </w:pPr>
    </w:p>
    <w:p w14:paraId="2FB91F51" w14:textId="77777777" w:rsidR="00350DC6" w:rsidRDefault="00350DC6" w:rsidP="00350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01C34A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B7F3C" w14:textId="77777777" w:rsidR="00350DC6" w:rsidRDefault="00350DC6" w:rsidP="009139A6">
      <w:r>
        <w:separator/>
      </w:r>
    </w:p>
  </w:endnote>
  <w:endnote w:type="continuationSeparator" w:id="0">
    <w:p w14:paraId="09B58C71" w14:textId="77777777" w:rsidR="00350DC6" w:rsidRDefault="00350D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6B3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828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A01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3AB70" w14:textId="77777777" w:rsidR="00350DC6" w:rsidRDefault="00350DC6" w:rsidP="009139A6">
      <w:r>
        <w:separator/>
      </w:r>
    </w:p>
  </w:footnote>
  <w:footnote w:type="continuationSeparator" w:id="0">
    <w:p w14:paraId="3AD165C7" w14:textId="77777777" w:rsidR="00350DC6" w:rsidRDefault="00350D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FF5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757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8FB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C6"/>
    <w:rsid w:val="000666E0"/>
    <w:rsid w:val="002510B7"/>
    <w:rsid w:val="00270799"/>
    <w:rsid w:val="00350DC6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E46B"/>
  <w15:chartTrackingRefBased/>
  <w15:docId w15:val="{31D7ECA1-5027-47EA-8A39-3EEF2773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2024-12-20T18:59:00Z</dcterms:created>
  <dcterms:modified xsi:type="dcterms:W3CDTF">2024-12-20T18:59:00Z</dcterms:modified>
</cp:coreProperties>
</file>