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697A" w14:textId="77777777" w:rsidR="001267E4" w:rsidRDefault="001267E4" w:rsidP="001267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PRESTON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5AF10F90" w14:textId="77777777" w:rsidR="001267E4" w:rsidRDefault="001267E4" w:rsidP="001267E4">
      <w:pPr>
        <w:pStyle w:val="NoSpacing"/>
        <w:rPr>
          <w:rFonts w:cs="Times New Roman"/>
          <w:szCs w:val="24"/>
        </w:rPr>
      </w:pPr>
    </w:p>
    <w:p w14:paraId="6CEEE187" w14:textId="77777777" w:rsidR="001267E4" w:rsidRDefault="001267E4" w:rsidP="001267E4">
      <w:pPr>
        <w:pStyle w:val="NoSpacing"/>
        <w:rPr>
          <w:rFonts w:cs="Times New Roman"/>
          <w:szCs w:val="24"/>
        </w:rPr>
      </w:pPr>
    </w:p>
    <w:p w14:paraId="234EDD33" w14:textId="77777777" w:rsidR="001267E4" w:rsidRDefault="001267E4" w:rsidP="001267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Oxfordshire and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2388A966" w14:textId="77777777" w:rsidR="001267E4" w:rsidRDefault="001267E4" w:rsidP="001267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Berkshire.     (C.P.R. 1485-1509 p.116)</w:t>
      </w:r>
    </w:p>
    <w:p w14:paraId="4CD7668D" w14:textId="77777777" w:rsidR="001267E4" w:rsidRDefault="001267E4" w:rsidP="001267E4">
      <w:pPr>
        <w:pStyle w:val="NoSpacing"/>
        <w:rPr>
          <w:rFonts w:cs="Times New Roman"/>
          <w:szCs w:val="24"/>
        </w:rPr>
      </w:pPr>
    </w:p>
    <w:p w14:paraId="7E860769" w14:textId="77777777" w:rsidR="001267E4" w:rsidRDefault="001267E4" w:rsidP="001267E4">
      <w:pPr>
        <w:pStyle w:val="NoSpacing"/>
        <w:rPr>
          <w:rFonts w:cs="Times New Roman"/>
          <w:szCs w:val="24"/>
        </w:rPr>
      </w:pPr>
    </w:p>
    <w:p w14:paraId="76D73F54" w14:textId="77777777" w:rsidR="001267E4" w:rsidRDefault="001267E4" w:rsidP="001267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3F99A7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4A70C" w14:textId="77777777" w:rsidR="001267E4" w:rsidRDefault="001267E4" w:rsidP="009139A6">
      <w:r>
        <w:separator/>
      </w:r>
    </w:p>
  </w:endnote>
  <w:endnote w:type="continuationSeparator" w:id="0">
    <w:p w14:paraId="0C489EC0" w14:textId="77777777" w:rsidR="001267E4" w:rsidRDefault="001267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7B2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21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3BB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1E398" w14:textId="77777777" w:rsidR="001267E4" w:rsidRDefault="001267E4" w:rsidP="009139A6">
      <w:r>
        <w:separator/>
      </w:r>
    </w:p>
  </w:footnote>
  <w:footnote w:type="continuationSeparator" w:id="0">
    <w:p w14:paraId="7676E201" w14:textId="77777777" w:rsidR="001267E4" w:rsidRDefault="001267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EE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1EA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F3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E4"/>
    <w:rsid w:val="000666E0"/>
    <w:rsid w:val="001267E4"/>
    <w:rsid w:val="001F598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FB43"/>
  <w15:chartTrackingRefBased/>
  <w15:docId w15:val="{DA542528-375F-4E5D-8681-3E9AD222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2024-08-26T19:01:00Z</dcterms:created>
  <dcterms:modified xsi:type="dcterms:W3CDTF">2024-08-26T19:02:00Z</dcterms:modified>
</cp:coreProperties>
</file>