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4C37E" w14:textId="77777777" w:rsidR="003B338B" w:rsidRDefault="003B338B" w:rsidP="003B33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PRESTON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1EACBB9A" w14:textId="77777777" w:rsidR="003B338B" w:rsidRDefault="003B338B" w:rsidP="003B33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Salisbury. Brewer.</w:t>
      </w:r>
    </w:p>
    <w:p w14:paraId="63A5BC1D" w14:textId="77777777" w:rsidR="003B338B" w:rsidRDefault="003B338B" w:rsidP="003B338B">
      <w:pPr>
        <w:pStyle w:val="NoSpacing"/>
        <w:rPr>
          <w:rFonts w:cs="Times New Roman"/>
          <w:szCs w:val="24"/>
        </w:rPr>
      </w:pPr>
    </w:p>
    <w:p w14:paraId="682E9513" w14:textId="77777777" w:rsidR="003B338B" w:rsidRDefault="003B338B" w:rsidP="003B338B">
      <w:pPr>
        <w:pStyle w:val="NoSpacing"/>
        <w:rPr>
          <w:rFonts w:cs="Times New Roman"/>
          <w:szCs w:val="24"/>
        </w:rPr>
      </w:pPr>
    </w:p>
    <w:p w14:paraId="5E19F35C" w14:textId="77777777" w:rsidR="003B338B" w:rsidRDefault="003B338B" w:rsidP="003B33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>Thomas Herde(q.v.) brought a plaint of debt against him and five others.</w:t>
      </w:r>
    </w:p>
    <w:p w14:paraId="2499FB1F" w14:textId="77777777" w:rsidR="003B338B" w:rsidRDefault="003B338B" w:rsidP="003B33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44D0F">
          <w:rPr>
            <w:rStyle w:val="Hyperlink"/>
            <w:rFonts w:cs="Times New Roman"/>
            <w:szCs w:val="24"/>
          </w:rPr>
          <w:t>https://waalt.uh.edu/index.php/CP40/788</w:t>
        </w:r>
      </w:hyperlink>
      <w:r>
        <w:rPr>
          <w:rFonts w:cs="Times New Roman"/>
          <w:szCs w:val="24"/>
        </w:rPr>
        <w:t xml:space="preserve"> )</w:t>
      </w:r>
    </w:p>
    <w:p w14:paraId="4243A0EA" w14:textId="77777777" w:rsidR="003B338B" w:rsidRDefault="003B338B" w:rsidP="003B338B">
      <w:pPr>
        <w:pStyle w:val="NoSpacing"/>
        <w:rPr>
          <w:rFonts w:cs="Times New Roman"/>
          <w:szCs w:val="24"/>
        </w:rPr>
      </w:pPr>
    </w:p>
    <w:p w14:paraId="378103E1" w14:textId="77777777" w:rsidR="003B338B" w:rsidRDefault="003B338B" w:rsidP="003B338B">
      <w:pPr>
        <w:pStyle w:val="NoSpacing"/>
        <w:rPr>
          <w:rFonts w:cs="Times New Roman"/>
          <w:szCs w:val="24"/>
        </w:rPr>
      </w:pPr>
    </w:p>
    <w:p w14:paraId="6B7EA487" w14:textId="77777777" w:rsidR="003B338B" w:rsidRDefault="003B338B" w:rsidP="003B33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October 2024</w:t>
      </w:r>
    </w:p>
    <w:p w14:paraId="7762A5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AF886" w14:textId="77777777" w:rsidR="003B338B" w:rsidRDefault="003B338B" w:rsidP="009139A6">
      <w:r>
        <w:separator/>
      </w:r>
    </w:p>
  </w:endnote>
  <w:endnote w:type="continuationSeparator" w:id="0">
    <w:p w14:paraId="6291DB8C" w14:textId="77777777" w:rsidR="003B338B" w:rsidRDefault="003B33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26F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86F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190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DF04C" w14:textId="77777777" w:rsidR="003B338B" w:rsidRDefault="003B338B" w:rsidP="009139A6">
      <w:r>
        <w:separator/>
      </w:r>
    </w:p>
  </w:footnote>
  <w:footnote w:type="continuationSeparator" w:id="0">
    <w:p w14:paraId="0D1BE6C5" w14:textId="77777777" w:rsidR="003B338B" w:rsidRDefault="003B33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EDF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EA5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52A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8B"/>
    <w:rsid w:val="000666E0"/>
    <w:rsid w:val="002510B7"/>
    <w:rsid w:val="00270799"/>
    <w:rsid w:val="003B338B"/>
    <w:rsid w:val="005C130B"/>
    <w:rsid w:val="00826F5C"/>
    <w:rsid w:val="009139A6"/>
    <w:rsid w:val="009411C2"/>
    <w:rsid w:val="009448BB"/>
    <w:rsid w:val="00947624"/>
    <w:rsid w:val="009B657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53EF"/>
  <w15:chartTrackingRefBased/>
  <w15:docId w15:val="{9BD57697-CB02-4289-B624-9D3C8AD2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B33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2024-10-18T20:51:00Z</dcterms:created>
  <dcterms:modified xsi:type="dcterms:W3CDTF">2024-10-18T20:51:00Z</dcterms:modified>
</cp:coreProperties>
</file>