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DD4E6" w14:textId="77777777" w:rsidR="000C2B5B" w:rsidRDefault="000C2B5B" w:rsidP="000C2B5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u w:val="single"/>
        </w:rPr>
        <w:t>Unknown PRESTON</w:t>
      </w:r>
      <w:r>
        <w:rPr>
          <w:rFonts w:eastAsia="Times New Roman" w:cs="Times New Roman"/>
          <w:szCs w:val="24"/>
        </w:rPr>
        <w:t xml:space="preserve">   </w:t>
      </w:r>
      <w:proofErr w:type="gramStart"/>
      <w:r>
        <w:rPr>
          <w:rFonts w:eastAsia="Times New Roman" w:cs="Times New Roman"/>
          <w:szCs w:val="24"/>
        </w:rPr>
        <w:t xml:space="preserve">   (</w:t>
      </w:r>
      <w:proofErr w:type="gramEnd"/>
      <w:r>
        <w:rPr>
          <w:rFonts w:eastAsia="Times New Roman" w:cs="Times New Roman"/>
          <w:szCs w:val="24"/>
        </w:rPr>
        <w:t>fl.1477)</w:t>
      </w:r>
    </w:p>
    <w:p w14:paraId="3E9D656E" w14:textId="77777777" w:rsidR="000C2B5B" w:rsidRDefault="000C2B5B" w:rsidP="000C2B5B">
      <w:pPr>
        <w:pStyle w:val="NoSpacing"/>
        <w:rPr>
          <w:rFonts w:eastAsia="Times New Roman" w:cs="Times New Roman"/>
          <w:szCs w:val="24"/>
        </w:rPr>
      </w:pPr>
    </w:p>
    <w:p w14:paraId="3748F9B0" w14:textId="77777777" w:rsidR="000C2B5B" w:rsidRDefault="000C2B5B" w:rsidP="000C2B5B">
      <w:pPr>
        <w:pStyle w:val="NoSpacing"/>
        <w:rPr>
          <w:rFonts w:eastAsia="Times New Roman" w:cs="Times New Roman"/>
          <w:szCs w:val="24"/>
        </w:rPr>
      </w:pPr>
    </w:p>
    <w:p w14:paraId="059FAEC8" w14:textId="77777777" w:rsidR="000C2B5B" w:rsidRDefault="000C2B5B" w:rsidP="000C2B5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= Richard.</w:t>
      </w:r>
    </w:p>
    <w:p w14:paraId="5A00D9F7" w14:textId="77777777" w:rsidR="000C2B5B" w:rsidRDefault="000C2B5B" w:rsidP="000C2B5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(“The </w:t>
      </w:r>
      <w:proofErr w:type="spellStart"/>
      <w:r>
        <w:rPr>
          <w:rFonts w:eastAsia="Times New Roman" w:cs="Times New Roman"/>
          <w:szCs w:val="24"/>
        </w:rPr>
        <w:t>Logge</w:t>
      </w:r>
      <w:proofErr w:type="spellEnd"/>
      <w:r>
        <w:rPr>
          <w:rFonts w:eastAsia="Times New Roman" w:cs="Times New Roman"/>
          <w:szCs w:val="24"/>
        </w:rPr>
        <w:t xml:space="preserve"> Register of P.C.C. Wills 1479 to 1486” ed. Lesley Boatwright, Moira </w:t>
      </w:r>
      <w:proofErr w:type="spellStart"/>
      <w:r>
        <w:rPr>
          <w:rFonts w:eastAsia="Times New Roman" w:cs="Times New Roman"/>
          <w:szCs w:val="24"/>
        </w:rPr>
        <w:t>Habberjam</w:t>
      </w:r>
      <w:proofErr w:type="spellEnd"/>
      <w:r>
        <w:rPr>
          <w:rFonts w:eastAsia="Times New Roman" w:cs="Times New Roman"/>
          <w:szCs w:val="24"/>
        </w:rPr>
        <w:t xml:space="preserve"> and Peter Hammond, pub. The Richard III Society 2008 vol. I p.392)</w:t>
      </w:r>
    </w:p>
    <w:p w14:paraId="6DB6B21E" w14:textId="77777777" w:rsidR="000C2B5B" w:rsidRDefault="000C2B5B" w:rsidP="000C2B5B">
      <w:pPr>
        <w:pStyle w:val="NoSpacing"/>
        <w:rPr>
          <w:rFonts w:eastAsia="Times New Roman" w:cs="Times New Roman"/>
          <w:szCs w:val="24"/>
        </w:rPr>
      </w:pPr>
    </w:p>
    <w:p w14:paraId="14DC1D7D" w14:textId="77777777" w:rsidR="000C2B5B" w:rsidRDefault="000C2B5B" w:rsidP="000C2B5B">
      <w:pPr>
        <w:pStyle w:val="NoSpacing"/>
        <w:rPr>
          <w:rFonts w:eastAsia="Times New Roman" w:cs="Times New Roman"/>
          <w:szCs w:val="24"/>
        </w:rPr>
      </w:pPr>
    </w:p>
    <w:p w14:paraId="5B641029" w14:textId="77777777" w:rsidR="000C2B5B" w:rsidRDefault="000C2B5B" w:rsidP="000C2B5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13 May1477</w:t>
      </w:r>
      <w:r>
        <w:rPr>
          <w:rFonts w:eastAsia="Times New Roman" w:cs="Times New Roman"/>
          <w:szCs w:val="24"/>
        </w:rPr>
        <w:tab/>
        <w:t xml:space="preserve">Elizabeth </w:t>
      </w:r>
      <w:proofErr w:type="spellStart"/>
      <w:r>
        <w:rPr>
          <w:rFonts w:eastAsia="Times New Roman" w:cs="Times New Roman"/>
          <w:szCs w:val="24"/>
        </w:rPr>
        <w:t>Chittok</w:t>
      </w:r>
      <w:proofErr w:type="spellEnd"/>
      <w:r>
        <w:rPr>
          <w:rFonts w:eastAsia="Times New Roman" w:cs="Times New Roman"/>
          <w:szCs w:val="24"/>
        </w:rPr>
        <w:t xml:space="preserve"> of London(q.v.) bequeathed her a kerchief.    (ibid.)</w:t>
      </w:r>
    </w:p>
    <w:p w14:paraId="28CCE73D" w14:textId="77777777" w:rsidR="000C2B5B" w:rsidRDefault="000C2B5B" w:rsidP="000C2B5B">
      <w:pPr>
        <w:pStyle w:val="NoSpacing"/>
        <w:rPr>
          <w:rFonts w:eastAsia="Times New Roman" w:cs="Times New Roman"/>
          <w:szCs w:val="24"/>
        </w:rPr>
      </w:pPr>
    </w:p>
    <w:p w14:paraId="57CFC9AE" w14:textId="77777777" w:rsidR="000C2B5B" w:rsidRDefault="000C2B5B" w:rsidP="000C2B5B">
      <w:pPr>
        <w:pStyle w:val="NoSpacing"/>
        <w:rPr>
          <w:rFonts w:eastAsia="Times New Roman" w:cs="Times New Roman"/>
          <w:szCs w:val="24"/>
        </w:rPr>
      </w:pPr>
    </w:p>
    <w:p w14:paraId="5978ECBB" w14:textId="77777777" w:rsidR="000C2B5B" w:rsidRDefault="000C2B5B" w:rsidP="000C2B5B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12 January 2025</w:t>
      </w:r>
    </w:p>
    <w:p w14:paraId="31A39B08" w14:textId="7EF96B1C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0FC89" w14:textId="77777777" w:rsidR="000C2B5B" w:rsidRDefault="000C2B5B" w:rsidP="009139A6">
      <w:r>
        <w:separator/>
      </w:r>
    </w:p>
  </w:endnote>
  <w:endnote w:type="continuationSeparator" w:id="0">
    <w:p w14:paraId="77CF402B" w14:textId="77777777" w:rsidR="000C2B5B" w:rsidRDefault="000C2B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192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A15F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1A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93989" w14:textId="77777777" w:rsidR="000C2B5B" w:rsidRDefault="000C2B5B" w:rsidP="009139A6">
      <w:r>
        <w:separator/>
      </w:r>
    </w:p>
  </w:footnote>
  <w:footnote w:type="continuationSeparator" w:id="0">
    <w:p w14:paraId="7D0D6641" w14:textId="77777777" w:rsidR="000C2B5B" w:rsidRDefault="000C2B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8674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874E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CF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B5B"/>
    <w:rsid w:val="000666E0"/>
    <w:rsid w:val="000C2B5B"/>
    <w:rsid w:val="002510B7"/>
    <w:rsid w:val="00270799"/>
    <w:rsid w:val="005C130B"/>
    <w:rsid w:val="0081740A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BE889"/>
  <w15:chartTrackingRefBased/>
  <w15:docId w15:val="{A84E4BC9-FF5C-43C9-8CC8-EC657A54D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2025-01-12T21:07:00Z</dcterms:created>
  <dcterms:modified xsi:type="dcterms:W3CDTF">2025-01-12T21:07:00Z</dcterms:modified>
</cp:coreProperties>
</file>