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4B367" w14:textId="77777777" w:rsidR="00370437" w:rsidRDefault="00370437" w:rsidP="0037043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William PRESTON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1A63573A" w14:textId="77777777" w:rsidR="00370437" w:rsidRDefault="00370437" w:rsidP="0037043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7016199E" w14:textId="77777777" w:rsidR="00370437" w:rsidRDefault="00370437" w:rsidP="0037043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AE1C287" w14:textId="77777777" w:rsidR="00370437" w:rsidRDefault="00370437" w:rsidP="0037043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1F07FE5" w14:textId="77777777" w:rsidR="00370437" w:rsidRDefault="00370437" w:rsidP="0037043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62675FA3" w14:textId="77777777" w:rsidR="00370437" w:rsidRDefault="00370437" w:rsidP="0037043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32CCDC30" w14:textId="77777777" w:rsidR="00370437" w:rsidRPr="00065994" w:rsidRDefault="00370437" w:rsidP="00370437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7827ED75" w14:textId="77777777" w:rsidR="00370437" w:rsidRDefault="00370437" w:rsidP="00370437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2ECDA168" w14:textId="77777777" w:rsidR="00370437" w:rsidRDefault="00370437" w:rsidP="0037043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1B5EF05" w14:textId="77777777" w:rsidR="00370437" w:rsidRDefault="00370437" w:rsidP="0037043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B9F5D4B" w14:textId="77777777" w:rsidR="00370437" w:rsidRDefault="00370437" w:rsidP="0037043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December 2024</w:t>
      </w:r>
    </w:p>
    <w:p w14:paraId="0F21F2A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E9433" w14:textId="77777777" w:rsidR="00370437" w:rsidRDefault="00370437" w:rsidP="009139A6">
      <w:r>
        <w:separator/>
      </w:r>
    </w:p>
  </w:endnote>
  <w:endnote w:type="continuationSeparator" w:id="0">
    <w:p w14:paraId="6CA88EC4" w14:textId="77777777" w:rsidR="00370437" w:rsidRDefault="0037043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DA5E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2698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68C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5257B" w14:textId="77777777" w:rsidR="00370437" w:rsidRDefault="00370437" w:rsidP="009139A6">
      <w:r>
        <w:separator/>
      </w:r>
    </w:p>
  </w:footnote>
  <w:footnote w:type="continuationSeparator" w:id="0">
    <w:p w14:paraId="3AE0D703" w14:textId="77777777" w:rsidR="00370437" w:rsidRDefault="0037043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6E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A6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8F7B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37"/>
    <w:rsid w:val="000666E0"/>
    <w:rsid w:val="00160E94"/>
    <w:rsid w:val="002510B7"/>
    <w:rsid w:val="00270799"/>
    <w:rsid w:val="00370437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626BE"/>
  <w15:chartTrackingRefBased/>
  <w15:docId w15:val="{44F4055B-D7CB-4F6F-BED7-5157249E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2025-02-10T16:13:00Z</dcterms:created>
  <dcterms:modified xsi:type="dcterms:W3CDTF">2025-02-10T16:14:00Z</dcterms:modified>
</cp:coreProperties>
</file>