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A71C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PROVYNDER (alias BLAK)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6B96BA3B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Faversham, Kent. Spurrier.</w:t>
      </w:r>
    </w:p>
    <w:p w14:paraId="10735A34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</w:p>
    <w:p w14:paraId="34583E9B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</w:p>
    <w:p w14:paraId="38667F40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He and the King made an appeal of felony against Peter Bewyk of</w:t>
      </w:r>
    </w:p>
    <w:p w14:paraId="4F2C83E7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Colchester(q.v.) and William Ederych of Colchester(q.v.).</w:t>
      </w:r>
    </w:p>
    <w:p w14:paraId="79CD23F5" w14:textId="77777777" w:rsidR="000C5BBE" w:rsidRDefault="000C5BBE" w:rsidP="000C5BBE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DE9758C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</w:p>
    <w:p w14:paraId="104F6C54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</w:p>
    <w:p w14:paraId="51FB9EA4" w14:textId="77777777" w:rsidR="000C5BBE" w:rsidRDefault="000C5BBE" w:rsidP="000C5BB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7BC869E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A57A" w14:textId="77777777" w:rsidR="00C20AFB" w:rsidRDefault="00C20AFB" w:rsidP="00086E2C">
      <w:pPr>
        <w:spacing w:after="0" w:line="240" w:lineRule="auto"/>
      </w:pPr>
      <w:r>
        <w:separator/>
      </w:r>
    </w:p>
  </w:endnote>
  <w:endnote w:type="continuationSeparator" w:id="0">
    <w:p w14:paraId="74F970B4" w14:textId="77777777" w:rsidR="00C20AFB" w:rsidRDefault="00C20A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DF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F7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A43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0ACE" w14:textId="77777777" w:rsidR="00C20AFB" w:rsidRDefault="00C20AFB" w:rsidP="00086E2C">
      <w:pPr>
        <w:spacing w:after="0" w:line="240" w:lineRule="auto"/>
      </w:pPr>
      <w:r>
        <w:separator/>
      </w:r>
    </w:p>
  </w:footnote>
  <w:footnote w:type="continuationSeparator" w:id="0">
    <w:p w14:paraId="2F247706" w14:textId="77777777" w:rsidR="00C20AFB" w:rsidRDefault="00C20A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3E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154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90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E"/>
    <w:rsid w:val="00086E2C"/>
    <w:rsid w:val="000A2E7A"/>
    <w:rsid w:val="000C5BBE"/>
    <w:rsid w:val="002244B7"/>
    <w:rsid w:val="002C72E1"/>
    <w:rsid w:val="00314D94"/>
    <w:rsid w:val="00617568"/>
    <w:rsid w:val="006E68FA"/>
    <w:rsid w:val="00C20AF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6C0E"/>
  <w15:chartTrackingRefBased/>
  <w15:docId w15:val="{4291329B-F068-474A-AEAC-FEBB0FF1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5B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5B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45</Words>
  <Characters>284</Characters>
  <Application>Microsoft Office Word</Application>
  <DocSecurity>0</DocSecurity>
  <Lines>16</Lines>
  <Paragraphs>10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2025-12-22T12:38:00Z</dcterms:created>
  <dcterms:modified xsi:type="dcterms:W3CDTF">2025-12-22T12:38:00Z</dcterms:modified>
</cp:coreProperties>
</file>