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A722" w14:textId="77777777" w:rsidR="00FC3906" w:rsidRDefault="00FC3906" w:rsidP="00FC3906">
      <w:pPr>
        <w:pStyle w:val="NoSpacing"/>
        <w:rPr>
          <w:lang w:val="en-US"/>
        </w:rPr>
      </w:pPr>
      <w:r>
        <w:rPr>
          <w:u w:val="single"/>
          <w:lang w:val="en-US"/>
        </w:rPr>
        <w:t>John PRUDMAN</w:t>
      </w:r>
      <w:r>
        <w:rPr>
          <w:lang w:val="en-US"/>
        </w:rPr>
        <w:t xml:space="preserve">       (fl.1423)</w:t>
      </w:r>
    </w:p>
    <w:p w14:paraId="37348657" w14:textId="77777777" w:rsidR="00FC3906" w:rsidRDefault="00FC3906" w:rsidP="00FC3906">
      <w:pPr>
        <w:pStyle w:val="NoSpacing"/>
        <w:rPr>
          <w:lang w:val="en-US"/>
        </w:rPr>
      </w:pPr>
    </w:p>
    <w:p w14:paraId="751279EA" w14:textId="77777777" w:rsidR="00FC3906" w:rsidRDefault="00FC3906" w:rsidP="00FC3906">
      <w:pPr>
        <w:pStyle w:val="NoSpacing"/>
        <w:rPr>
          <w:lang w:val="en-US"/>
        </w:rPr>
      </w:pPr>
    </w:p>
    <w:p w14:paraId="60DBFCB1" w14:textId="77777777" w:rsidR="00FC3906" w:rsidRDefault="00FC3906" w:rsidP="00FC3906">
      <w:pPr>
        <w:pStyle w:val="NoSpacing"/>
        <w:rPr>
          <w:lang w:val="en-US"/>
        </w:rPr>
      </w:pPr>
      <w:r>
        <w:rPr>
          <w:lang w:val="en-US"/>
        </w:rPr>
        <w:t>26 Apr. 1423</w:t>
      </w:r>
      <w:r>
        <w:rPr>
          <w:lang w:val="en-US"/>
        </w:rPr>
        <w:tab/>
        <w:t>He was appointed Searcher of ships in the port of Ipswich and all adjacent</w:t>
      </w:r>
    </w:p>
    <w:p w14:paraId="727A07B6" w14:textId="77777777" w:rsidR="00FC3906" w:rsidRDefault="00FC3906" w:rsidP="00FC3906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ports and places.    (C.P.R. 1422-30 p.22)</w:t>
      </w:r>
    </w:p>
    <w:p w14:paraId="4E86C328" w14:textId="77777777" w:rsidR="00FC3906" w:rsidRDefault="00FC3906" w:rsidP="00FC3906">
      <w:pPr>
        <w:pStyle w:val="NoSpacing"/>
        <w:rPr>
          <w:lang w:val="en-US"/>
        </w:rPr>
      </w:pPr>
    </w:p>
    <w:p w14:paraId="22F9C10E" w14:textId="77777777" w:rsidR="00FC3906" w:rsidRDefault="00FC3906" w:rsidP="00FC3906">
      <w:pPr>
        <w:pStyle w:val="NoSpacing"/>
        <w:rPr>
          <w:lang w:val="en-US"/>
        </w:rPr>
      </w:pPr>
    </w:p>
    <w:p w14:paraId="627002A9" w14:textId="77777777" w:rsidR="00FC3906" w:rsidRDefault="00FC3906" w:rsidP="00FC3906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125822D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813F" w14:textId="77777777" w:rsidR="00FC3906" w:rsidRDefault="00FC3906" w:rsidP="00086E2C">
      <w:pPr>
        <w:spacing w:after="0" w:line="240" w:lineRule="auto"/>
      </w:pPr>
      <w:r>
        <w:separator/>
      </w:r>
    </w:p>
  </w:endnote>
  <w:endnote w:type="continuationSeparator" w:id="0">
    <w:p w14:paraId="418E1957" w14:textId="77777777" w:rsidR="00FC3906" w:rsidRDefault="00FC390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B9D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C3B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59D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B675" w14:textId="77777777" w:rsidR="00FC3906" w:rsidRDefault="00FC3906" w:rsidP="00086E2C">
      <w:pPr>
        <w:spacing w:after="0" w:line="240" w:lineRule="auto"/>
      </w:pPr>
      <w:r>
        <w:separator/>
      </w:r>
    </w:p>
  </w:footnote>
  <w:footnote w:type="continuationSeparator" w:id="0">
    <w:p w14:paraId="66A06692" w14:textId="77777777" w:rsidR="00FC3906" w:rsidRDefault="00FC390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D49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864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097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06"/>
    <w:rsid w:val="00086E2C"/>
    <w:rsid w:val="000A2E7A"/>
    <w:rsid w:val="000C480B"/>
    <w:rsid w:val="002244B7"/>
    <w:rsid w:val="00314D94"/>
    <w:rsid w:val="00617568"/>
    <w:rsid w:val="006E68FA"/>
    <w:rsid w:val="00ED3A55"/>
    <w:rsid w:val="00F479D0"/>
    <w:rsid w:val="00FC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96A0"/>
  <w15:chartTrackingRefBased/>
  <w15:docId w15:val="{3F15D3F5-D9EA-4B82-B4AA-87104078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C390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2025-10-11T18:47:00Z</dcterms:created>
  <dcterms:modified xsi:type="dcterms:W3CDTF">2025-10-11T18:48:00Z</dcterms:modified>
</cp:coreProperties>
</file>