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C3B5F" w14:textId="77777777" w:rsidR="000B18E8" w:rsidRDefault="000B18E8" w:rsidP="000B18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PRYDYN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fl.1396-1424)</w:t>
      </w:r>
    </w:p>
    <w:p w14:paraId="37CE8D4B" w14:textId="77777777" w:rsidR="000B18E8" w:rsidRDefault="000B18E8" w:rsidP="000B18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r>
        <w:rPr>
          <w:rFonts w:cs="Times New Roman"/>
          <w:szCs w:val="24"/>
        </w:rPr>
        <w:t>Gawsworth</w:t>
      </w:r>
      <w:proofErr w:type="spellEnd"/>
      <w:r>
        <w:rPr>
          <w:rFonts w:cs="Times New Roman"/>
          <w:szCs w:val="24"/>
        </w:rPr>
        <w:t>.</w:t>
      </w:r>
    </w:p>
    <w:p w14:paraId="0A0F51BD" w14:textId="77777777" w:rsidR="000B18E8" w:rsidRDefault="000B18E8" w:rsidP="000B18E8">
      <w:pPr>
        <w:pStyle w:val="NoSpacing"/>
        <w:rPr>
          <w:rFonts w:cs="Times New Roman"/>
          <w:szCs w:val="24"/>
        </w:rPr>
      </w:pPr>
    </w:p>
    <w:p w14:paraId="08BF6AD3" w14:textId="77777777" w:rsidR="000B18E8" w:rsidRDefault="000B18E8" w:rsidP="000B18E8">
      <w:pPr>
        <w:pStyle w:val="NoSpacing"/>
        <w:rPr>
          <w:rFonts w:cs="Times New Roman"/>
          <w:szCs w:val="24"/>
        </w:rPr>
      </w:pPr>
    </w:p>
    <w:p w14:paraId="3271C5BE" w14:textId="77777777" w:rsidR="000B18E8" w:rsidRDefault="000B18E8" w:rsidP="000B18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1396</w:t>
      </w:r>
      <w:r>
        <w:rPr>
          <w:rFonts w:cs="Times New Roman"/>
          <w:szCs w:val="24"/>
        </w:rPr>
        <w:tab/>
        <w:t>He became Rector.</w:t>
      </w:r>
    </w:p>
    <w:p w14:paraId="51BBE07D" w14:textId="77777777" w:rsidR="000B18E8" w:rsidRDefault="000B18E8" w:rsidP="000B18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9C27C1">
          <w:rPr>
            <w:rStyle w:val="Hyperlink"/>
            <w:rFonts w:cs="Times New Roman"/>
            <w:szCs w:val="24"/>
          </w:rPr>
          <w:t>www.gawsworthchurch.co.uk</w:t>
        </w:r>
      </w:hyperlink>
      <w:r>
        <w:rPr>
          <w:rFonts w:cs="Times New Roman"/>
          <w:szCs w:val="24"/>
        </w:rPr>
        <w:t>)</w:t>
      </w:r>
    </w:p>
    <w:p w14:paraId="2FA00CC7" w14:textId="77777777" w:rsidR="000B18E8" w:rsidRDefault="000B18E8" w:rsidP="000B18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1424</w:t>
      </w:r>
      <w:r>
        <w:rPr>
          <w:rFonts w:cs="Times New Roman"/>
          <w:szCs w:val="24"/>
        </w:rPr>
        <w:tab/>
        <w:t>He resigned.     (ibid.)</w:t>
      </w:r>
    </w:p>
    <w:p w14:paraId="2A170151" w14:textId="77777777" w:rsidR="000B18E8" w:rsidRDefault="000B18E8" w:rsidP="000B18E8">
      <w:pPr>
        <w:pStyle w:val="NoSpacing"/>
        <w:rPr>
          <w:rFonts w:cs="Times New Roman"/>
          <w:szCs w:val="24"/>
        </w:rPr>
      </w:pPr>
    </w:p>
    <w:p w14:paraId="4F9A3DCB" w14:textId="77777777" w:rsidR="000B18E8" w:rsidRDefault="000B18E8" w:rsidP="000B18E8">
      <w:pPr>
        <w:pStyle w:val="NoSpacing"/>
        <w:rPr>
          <w:rFonts w:cs="Times New Roman"/>
          <w:szCs w:val="24"/>
        </w:rPr>
      </w:pPr>
    </w:p>
    <w:p w14:paraId="6B416584" w14:textId="77777777" w:rsidR="000B18E8" w:rsidRDefault="000B18E8" w:rsidP="000B18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January 2025</w:t>
      </w:r>
    </w:p>
    <w:p w14:paraId="7C716A7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61A3F" w14:textId="77777777" w:rsidR="000B18E8" w:rsidRDefault="000B18E8" w:rsidP="009139A6">
      <w:r>
        <w:separator/>
      </w:r>
    </w:p>
  </w:endnote>
  <w:endnote w:type="continuationSeparator" w:id="0">
    <w:p w14:paraId="54FCC228" w14:textId="77777777" w:rsidR="000B18E8" w:rsidRDefault="000B18E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F03F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8173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0E07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A2825" w14:textId="77777777" w:rsidR="000B18E8" w:rsidRDefault="000B18E8" w:rsidP="009139A6">
      <w:r>
        <w:separator/>
      </w:r>
    </w:p>
  </w:footnote>
  <w:footnote w:type="continuationSeparator" w:id="0">
    <w:p w14:paraId="5B150CF0" w14:textId="77777777" w:rsidR="000B18E8" w:rsidRDefault="000B18E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9538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C168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9100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8E8"/>
    <w:rsid w:val="000666E0"/>
    <w:rsid w:val="000B18E8"/>
    <w:rsid w:val="002510B7"/>
    <w:rsid w:val="00270799"/>
    <w:rsid w:val="004731E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B76C8"/>
  <w15:chartTrackingRefBased/>
  <w15:docId w15:val="{6C26B89B-7306-473B-8890-5FF6A914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B18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wsworthchurch.co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2025-01-03T18:49:00Z</dcterms:created>
  <dcterms:modified xsi:type="dcterms:W3CDTF">2025-01-03T18:50:00Z</dcterms:modified>
</cp:coreProperties>
</file>