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786A" w14:textId="77777777" w:rsidR="00330A9B" w:rsidRDefault="00330A9B" w:rsidP="00330A9B">
      <w:pPr>
        <w:pStyle w:val="NoSpacing"/>
      </w:pPr>
      <w:r>
        <w:rPr>
          <w:u w:val="single"/>
        </w:rPr>
        <w:t>Thomas PRYKKE</w:t>
      </w:r>
      <w:r>
        <w:t xml:space="preserve">        (fl.1460)</w:t>
      </w:r>
    </w:p>
    <w:p w14:paraId="5B581B53" w14:textId="77777777" w:rsidR="00330A9B" w:rsidRDefault="00330A9B" w:rsidP="00330A9B">
      <w:pPr>
        <w:pStyle w:val="NoSpacing"/>
      </w:pPr>
      <w:r>
        <w:t>of Hadleigh, Suffolk. Labourer.</w:t>
      </w:r>
    </w:p>
    <w:p w14:paraId="5E1D2E6C" w14:textId="77777777" w:rsidR="00330A9B" w:rsidRDefault="00330A9B" w:rsidP="00330A9B">
      <w:pPr>
        <w:pStyle w:val="NoSpacing"/>
      </w:pPr>
    </w:p>
    <w:p w14:paraId="208ACBF7" w14:textId="77777777" w:rsidR="00330A9B" w:rsidRDefault="00330A9B" w:rsidP="00330A9B">
      <w:pPr>
        <w:pStyle w:val="NoSpacing"/>
      </w:pPr>
    </w:p>
    <w:p w14:paraId="07BF7755" w14:textId="77777777" w:rsidR="00330A9B" w:rsidRDefault="00330A9B" w:rsidP="00330A9B">
      <w:pPr>
        <w:pStyle w:val="NoSpacing"/>
      </w:pPr>
      <w:r>
        <w:tab/>
        <w:t>1460</w:t>
      </w:r>
      <w:r>
        <w:tab/>
        <w:t>Roger de Bolyngton of Leyham(q.v.) brought a plaint of trespass and conspiracy</w:t>
      </w:r>
    </w:p>
    <w:p w14:paraId="5751BEFC" w14:textId="77777777" w:rsidR="00330A9B" w:rsidRDefault="00330A9B" w:rsidP="00330A9B">
      <w:pPr>
        <w:pStyle w:val="NoSpacing"/>
      </w:pPr>
      <w:r>
        <w:tab/>
      </w:r>
      <w:r>
        <w:tab/>
        <w:t xml:space="preserve">against him and 3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618B1D8" w14:textId="77777777" w:rsidR="00330A9B" w:rsidRDefault="00330A9B" w:rsidP="00330A9B">
      <w:pPr>
        <w:pStyle w:val="NoSpacing"/>
      </w:pPr>
    </w:p>
    <w:p w14:paraId="2C6BA5AE" w14:textId="77777777" w:rsidR="00330A9B" w:rsidRDefault="00330A9B" w:rsidP="00330A9B">
      <w:pPr>
        <w:pStyle w:val="NoSpacing"/>
      </w:pPr>
    </w:p>
    <w:p w14:paraId="704E06BB" w14:textId="2534B115" w:rsidR="00617568" w:rsidRPr="00086E2C" w:rsidRDefault="0033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 w:rsidSect="00330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5DA4" w14:textId="77777777" w:rsidR="00330A9B" w:rsidRDefault="00330A9B" w:rsidP="00086E2C">
      <w:pPr>
        <w:spacing w:after="0" w:line="240" w:lineRule="auto"/>
      </w:pPr>
      <w:r>
        <w:separator/>
      </w:r>
    </w:p>
  </w:endnote>
  <w:endnote w:type="continuationSeparator" w:id="0">
    <w:p w14:paraId="048E1608" w14:textId="77777777" w:rsidR="00330A9B" w:rsidRDefault="00330A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A6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CAF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8A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5CF" w14:textId="77777777" w:rsidR="00330A9B" w:rsidRDefault="00330A9B" w:rsidP="00086E2C">
      <w:pPr>
        <w:spacing w:after="0" w:line="240" w:lineRule="auto"/>
      </w:pPr>
      <w:r>
        <w:separator/>
      </w:r>
    </w:p>
  </w:footnote>
  <w:footnote w:type="continuationSeparator" w:id="0">
    <w:p w14:paraId="4D7705EC" w14:textId="77777777" w:rsidR="00330A9B" w:rsidRDefault="00330A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75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53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87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9B"/>
    <w:rsid w:val="00086E2C"/>
    <w:rsid w:val="000A2E7A"/>
    <w:rsid w:val="002244B7"/>
    <w:rsid w:val="00314D94"/>
    <w:rsid w:val="00330A9B"/>
    <w:rsid w:val="00617568"/>
    <w:rsid w:val="006E68F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51CE"/>
  <w15:chartTrackingRefBased/>
  <w15:docId w15:val="{74CF3ACC-1AA0-4AAD-B263-757571DF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0A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0A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31</Words>
  <Characters>196</Characters>
  <Application>Microsoft Office Word</Application>
  <DocSecurity>0</DocSecurity>
  <Lines>9</Lines>
  <Paragraphs>5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2025-11-28T22:43:00Z</dcterms:created>
  <dcterms:modified xsi:type="dcterms:W3CDTF">2025-11-28T22:45:00Z</dcterms:modified>
</cp:coreProperties>
</file>