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10D" w14:textId="77777777" w:rsidR="003B3B1E" w:rsidRDefault="003B3B1E" w:rsidP="003B3B1E">
      <w:pPr>
        <w:pStyle w:val="NoSpacing"/>
        <w:jc w:val="both"/>
      </w:pPr>
      <w:r>
        <w:rPr>
          <w:u w:val="single"/>
        </w:rPr>
        <w:t>John PRYLLE</w:t>
      </w:r>
      <w:r>
        <w:t xml:space="preserve">      (fl.1463)</w:t>
      </w:r>
    </w:p>
    <w:p w14:paraId="6C81FAB0" w14:textId="77777777" w:rsidR="003B3B1E" w:rsidRDefault="003B3B1E" w:rsidP="003B3B1E">
      <w:pPr>
        <w:pStyle w:val="NoSpacing"/>
        <w:jc w:val="both"/>
      </w:pPr>
      <w:r>
        <w:t xml:space="preserve">of </w:t>
      </w:r>
      <w:proofErr w:type="spellStart"/>
      <w:r>
        <w:t>Thorverton</w:t>
      </w:r>
      <w:proofErr w:type="spellEnd"/>
      <w:r>
        <w:t xml:space="preserve">, Devon. </w:t>
      </w:r>
      <w:proofErr w:type="spellStart"/>
      <w:r>
        <w:t>Labourer</w:t>
      </w:r>
      <w:proofErr w:type="spellEnd"/>
      <w:r>
        <w:t>.</w:t>
      </w:r>
    </w:p>
    <w:p w14:paraId="517B3044" w14:textId="77777777" w:rsidR="003B3B1E" w:rsidRDefault="003B3B1E" w:rsidP="003B3B1E">
      <w:pPr>
        <w:pStyle w:val="NoSpacing"/>
        <w:jc w:val="both"/>
      </w:pPr>
    </w:p>
    <w:p w14:paraId="7DF78421" w14:textId="77777777" w:rsidR="003B3B1E" w:rsidRDefault="003B3B1E" w:rsidP="003B3B1E">
      <w:pPr>
        <w:pStyle w:val="NoSpacing"/>
        <w:jc w:val="both"/>
      </w:pPr>
    </w:p>
    <w:p w14:paraId="1B94E79E" w14:textId="77777777" w:rsidR="003B3B1E" w:rsidRDefault="003B3B1E" w:rsidP="003B3B1E">
      <w:pPr>
        <w:pStyle w:val="NoSpacing"/>
        <w:jc w:val="both"/>
      </w:pPr>
      <w:r>
        <w:tab/>
        <w:t>1463</w:t>
      </w:r>
      <w:r>
        <w:tab/>
        <w:t>Simon Avery(q.v.) brought a plaint of trespass against him.</w:t>
      </w:r>
    </w:p>
    <w:p w14:paraId="3A86552A" w14:textId="77777777" w:rsidR="003B3B1E" w:rsidRDefault="003B3B1E" w:rsidP="003B3B1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E7E1203" w14:textId="77777777" w:rsidR="003B3B1E" w:rsidRDefault="003B3B1E" w:rsidP="003B3B1E">
      <w:pPr>
        <w:pStyle w:val="NoSpacing"/>
        <w:jc w:val="both"/>
      </w:pPr>
    </w:p>
    <w:p w14:paraId="5585CA31" w14:textId="77777777" w:rsidR="003B3B1E" w:rsidRDefault="003B3B1E" w:rsidP="003B3B1E">
      <w:pPr>
        <w:pStyle w:val="NoSpacing"/>
        <w:jc w:val="both"/>
      </w:pPr>
    </w:p>
    <w:p w14:paraId="08AA901F" w14:textId="77777777" w:rsidR="003B3B1E" w:rsidRDefault="003B3B1E" w:rsidP="003B3B1E">
      <w:pPr>
        <w:pStyle w:val="NoSpacing"/>
        <w:jc w:val="both"/>
      </w:pPr>
      <w:r>
        <w:t>6 November 2025</w:t>
      </w:r>
    </w:p>
    <w:p w14:paraId="2649B5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7DB7" w14:textId="77777777" w:rsidR="003B3B1E" w:rsidRDefault="003B3B1E" w:rsidP="00086E2C">
      <w:pPr>
        <w:spacing w:after="0" w:line="240" w:lineRule="auto"/>
      </w:pPr>
      <w:r>
        <w:separator/>
      </w:r>
    </w:p>
  </w:endnote>
  <w:endnote w:type="continuationSeparator" w:id="0">
    <w:p w14:paraId="587D8F41" w14:textId="77777777" w:rsidR="003B3B1E" w:rsidRDefault="003B3B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72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758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F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FBD9" w14:textId="77777777" w:rsidR="003B3B1E" w:rsidRDefault="003B3B1E" w:rsidP="00086E2C">
      <w:pPr>
        <w:spacing w:after="0" w:line="240" w:lineRule="auto"/>
      </w:pPr>
      <w:r>
        <w:separator/>
      </w:r>
    </w:p>
  </w:footnote>
  <w:footnote w:type="continuationSeparator" w:id="0">
    <w:p w14:paraId="6CFDE6E1" w14:textId="77777777" w:rsidR="003B3B1E" w:rsidRDefault="003B3B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C2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8BC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BC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1E"/>
    <w:rsid w:val="00086E2C"/>
    <w:rsid w:val="000A2E7A"/>
    <w:rsid w:val="002244B7"/>
    <w:rsid w:val="00314D94"/>
    <w:rsid w:val="003B3B1E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15A4"/>
  <w15:chartTrackingRefBased/>
  <w15:docId w15:val="{C38778BD-847E-4E34-A542-FFACEB5D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3B1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B3B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156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2025-11-09T22:32:00Z</dcterms:created>
  <dcterms:modified xsi:type="dcterms:W3CDTF">2025-11-09T22:33:00Z</dcterms:modified>
</cp:coreProperties>
</file>