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4074" w14:textId="77777777" w:rsidR="004754B8" w:rsidRDefault="004754B8" w:rsidP="004754B8">
      <w:pPr>
        <w:pStyle w:val="NoSpacing"/>
      </w:pPr>
      <w:r>
        <w:rPr>
          <w:u w:val="single"/>
        </w:rPr>
        <w:t>Richard PRYNCE</w:t>
      </w:r>
      <w:r>
        <w:t xml:space="preserve">        (fl.1403)</w:t>
      </w:r>
    </w:p>
    <w:p w14:paraId="5285899E" w14:textId="77777777" w:rsidR="004754B8" w:rsidRDefault="004754B8" w:rsidP="004754B8">
      <w:pPr>
        <w:pStyle w:val="NoSpacing"/>
      </w:pPr>
      <w:r>
        <w:t>Fletcher.</w:t>
      </w:r>
    </w:p>
    <w:p w14:paraId="67FD4651" w14:textId="77777777" w:rsidR="004754B8" w:rsidRDefault="004754B8" w:rsidP="004754B8">
      <w:pPr>
        <w:pStyle w:val="NoSpacing"/>
      </w:pPr>
    </w:p>
    <w:p w14:paraId="7A7F7C0C" w14:textId="77777777" w:rsidR="004754B8" w:rsidRDefault="004754B8" w:rsidP="004754B8">
      <w:pPr>
        <w:pStyle w:val="NoSpacing"/>
      </w:pPr>
    </w:p>
    <w:p w14:paraId="07C6C469" w14:textId="77777777" w:rsidR="004754B8" w:rsidRDefault="004754B8" w:rsidP="004754B8">
      <w:pPr>
        <w:pStyle w:val="NoSpacing"/>
      </w:pPr>
      <w:r>
        <w:tab/>
        <w:t>1403</w:t>
      </w:r>
      <w:r>
        <w:tab/>
        <w:t>Thomas Prestbury, Abbot of Shrewsbury(q.v.), brought a plaint of</w:t>
      </w:r>
    </w:p>
    <w:p w14:paraId="6F69A0EC" w14:textId="77777777" w:rsidR="004754B8" w:rsidRDefault="004754B8" w:rsidP="004754B8">
      <w:pPr>
        <w:pStyle w:val="NoSpacing"/>
      </w:pPr>
      <w:r>
        <w:tab/>
      </w:r>
      <w:r>
        <w:tab/>
        <w:t>trespass against him and 13 others.</w:t>
      </w:r>
    </w:p>
    <w:p w14:paraId="424F6117" w14:textId="77777777" w:rsidR="004754B8" w:rsidRDefault="004754B8" w:rsidP="004754B8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7A4C83CC" w14:textId="77777777" w:rsidR="004754B8" w:rsidRDefault="004754B8" w:rsidP="004754B8">
      <w:pPr>
        <w:pStyle w:val="NoSpacing"/>
      </w:pPr>
    </w:p>
    <w:p w14:paraId="64691E25" w14:textId="77777777" w:rsidR="004754B8" w:rsidRDefault="004754B8" w:rsidP="004754B8">
      <w:pPr>
        <w:pStyle w:val="NoSpacing"/>
      </w:pPr>
    </w:p>
    <w:p w14:paraId="2FB66728" w14:textId="77777777" w:rsidR="004754B8" w:rsidRDefault="004754B8" w:rsidP="004754B8">
      <w:pPr>
        <w:pStyle w:val="NoSpacing"/>
      </w:pPr>
      <w:r>
        <w:t>3 April 2025</w:t>
      </w:r>
    </w:p>
    <w:p w14:paraId="4845CC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F583" w14:textId="77777777" w:rsidR="004754B8" w:rsidRDefault="004754B8" w:rsidP="009139A6">
      <w:r>
        <w:separator/>
      </w:r>
    </w:p>
  </w:endnote>
  <w:endnote w:type="continuationSeparator" w:id="0">
    <w:p w14:paraId="25758322" w14:textId="77777777" w:rsidR="004754B8" w:rsidRDefault="004754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26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88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A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913D" w14:textId="77777777" w:rsidR="004754B8" w:rsidRDefault="004754B8" w:rsidP="009139A6">
      <w:r>
        <w:separator/>
      </w:r>
    </w:p>
  </w:footnote>
  <w:footnote w:type="continuationSeparator" w:id="0">
    <w:p w14:paraId="5D6685FE" w14:textId="77777777" w:rsidR="004754B8" w:rsidRDefault="004754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1D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68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2B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B8"/>
    <w:rsid w:val="000666E0"/>
    <w:rsid w:val="000A2E7A"/>
    <w:rsid w:val="00190DFA"/>
    <w:rsid w:val="002510B7"/>
    <w:rsid w:val="00270799"/>
    <w:rsid w:val="00357E4A"/>
    <w:rsid w:val="004754B8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D842"/>
  <w15:chartTrackingRefBased/>
  <w15:docId w15:val="{F51F4870-EDC9-4EDD-B78F-192467CE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5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2025-04-03T09:15:00Z</dcterms:created>
  <dcterms:modified xsi:type="dcterms:W3CDTF">2025-04-03T09:16:00Z</dcterms:modified>
</cp:coreProperties>
</file>