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C29D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Henry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PRYOUR</w:t>
      </w:r>
      <w:r>
        <w:rPr>
          <w:rFonts w:cs="Times New Roman"/>
          <w:szCs w:val="24"/>
        </w:rPr>
        <w:t xml:space="preserve">        (fl.1416)</w:t>
      </w:r>
    </w:p>
    <w:p w14:paraId="58BCDEEB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Stanton, Derbyshire. Husbandman.</w:t>
      </w:r>
    </w:p>
    <w:p w14:paraId="60C0CE10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</w:p>
    <w:p w14:paraId="5FAE1CD8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</w:p>
    <w:p w14:paraId="35956CED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1416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Manchestre</w:t>
      </w:r>
      <w:proofErr w:type="spellEnd"/>
      <w:r>
        <w:rPr>
          <w:rFonts w:cs="Times New Roman"/>
          <w:szCs w:val="24"/>
        </w:rPr>
        <w:t>(q.v.) brought a plaint of debt against him and five</w:t>
      </w:r>
    </w:p>
    <w:p w14:paraId="40808D80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others.   ( </w:t>
      </w:r>
      <w:hyperlink r:id="rId6" w:history="1">
        <w:r w:rsidRPr="002F48DB">
          <w:rPr>
            <w:rStyle w:val="Hyperlink"/>
            <w:rFonts w:cs="Times New Roman"/>
            <w:szCs w:val="24"/>
          </w:rPr>
          <w:t>https://waalt.uh.edu/index.php/CP40/621</w:t>
        </w:r>
      </w:hyperlink>
      <w:r>
        <w:rPr>
          <w:rFonts w:cs="Times New Roman"/>
          <w:szCs w:val="24"/>
        </w:rPr>
        <w:t xml:space="preserve"> )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1EC13354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</w:p>
    <w:p w14:paraId="74DAF075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</w:p>
    <w:p w14:paraId="0E47BBA2" w14:textId="77777777" w:rsidR="00DE5DBD" w:rsidRDefault="00DE5DBD" w:rsidP="00DE5DB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73AD30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76BD4" w14:textId="77777777" w:rsidR="00DE5DBD" w:rsidRDefault="00DE5DBD" w:rsidP="009139A6">
      <w:r>
        <w:separator/>
      </w:r>
    </w:p>
  </w:endnote>
  <w:endnote w:type="continuationSeparator" w:id="0">
    <w:p w14:paraId="63D419BC" w14:textId="77777777" w:rsidR="00DE5DBD" w:rsidRDefault="00DE5D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AD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08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5F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E28F" w14:textId="77777777" w:rsidR="00DE5DBD" w:rsidRDefault="00DE5DBD" w:rsidP="009139A6">
      <w:r>
        <w:separator/>
      </w:r>
    </w:p>
  </w:footnote>
  <w:footnote w:type="continuationSeparator" w:id="0">
    <w:p w14:paraId="747B1B18" w14:textId="77777777" w:rsidR="00DE5DBD" w:rsidRDefault="00DE5D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95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AC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C1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BD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5DBD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487B"/>
  <w15:chartTrackingRefBased/>
  <w15:docId w15:val="{7266D4EF-CEE4-464F-8537-4628B350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E5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2025-04-24T18:45:00Z</dcterms:created>
  <dcterms:modified xsi:type="dcterms:W3CDTF">2025-04-24T18:47:00Z</dcterms:modified>
</cp:coreProperties>
</file>