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57B9" w14:textId="59C8FFFE" w:rsidR="00DF45E5" w:rsidRDefault="00DF45E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PUDSAY</w:t>
      </w:r>
      <w:r>
        <w:rPr>
          <w:rFonts w:cs="Times New Roman"/>
          <w:szCs w:val="24"/>
        </w:rPr>
        <w:t xml:space="preserve">      (d.1519)</w:t>
      </w:r>
    </w:p>
    <w:p w14:paraId="340B2D69" w14:textId="77777777" w:rsidR="00DF45E5" w:rsidRDefault="00DF45E5" w:rsidP="009139A6">
      <w:pPr>
        <w:pStyle w:val="NoSpacing"/>
        <w:rPr>
          <w:rFonts w:cs="Times New Roman"/>
          <w:szCs w:val="24"/>
        </w:rPr>
      </w:pPr>
    </w:p>
    <w:p w14:paraId="5EACF984" w14:textId="77777777" w:rsidR="00DF45E5" w:rsidRDefault="00DF45E5" w:rsidP="009139A6">
      <w:pPr>
        <w:pStyle w:val="NoSpacing"/>
        <w:rPr>
          <w:rFonts w:cs="Times New Roman"/>
          <w:szCs w:val="24"/>
        </w:rPr>
      </w:pPr>
    </w:p>
    <w:p w14:paraId="211F9DEF" w14:textId="6B1107DA" w:rsidR="00DF45E5" w:rsidRDefault="00DF45E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Margaret Conyers(q.v.).</w:t>
      </w:r>
    </w:p>
    <w:p w14:paraId="0E96176F" w14:textId="77777777" w:rsidR="00DF45E5" w:rsidRDefault="00DF45E5" w:rsidP="00DF45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0B4A8C3C" w14:textId="55CF90F7" w:rsidR="00DF45E5" w:rsidRDefault="00DF45E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 Thomas.   (ibid.)</w:t>
      </w:r>
    </w:p>
    <w:p w14:paraId="71D45A82" w14:textId="77777777" w:rsidR="00DF45E5" w:rsidRDefault="00DF45E5" w:rsidP="009139A6">
      <w:pPr>
        <w:pStyle w:val="NoSpacing"/>
        <w:rPr>
          <w:rFonts w:cs="Times New Roman"/>
          <w:szCs w:val="24"/>
        </w:rPr>
      </w:pPr>
    </w:p>
    <w:p w14:paraId="12A0DA93" w14:textId="77777777" w:rsidR="00DF45E5" w:rsidRDefault="00DF45E5" w:rsidP="009139A6">
      <w:pPr>
        <w:pStyle w:val="NoSpacing"/>
        <w:rPr>
          <w:rFonts w:cs="Times New Roman"/>
          <w:szCs w:val="24"/>
        </w:rPr>
      </w:pPr>
    </w:p>
    <w:p w14:paraId="246ED361" w14:textId="3492A3C4" w:rsidR="00DF45E5" w:rsidRPr="00DF45E5" w:rsidRDefault="00DF45E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2025</w:t>
      </w:r>
    </w:p>
    <w:sectPr w:rsidR="00DF45E5" w:rsidRPr="00DF45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C893" w14:textId="77777777" w:rsidR="00DF45E5" w:rsidRDefault="00DF45E5" w:rsidP="009139A6">
      <w:r>
        <w:separator/>
      </w:r>
    </w:p>
  </w:endnote>
  <w:endnote w:type="continuationSeparator" w:id="0">
    <w:p w14:paraId="645386E6" w14:textId="77777777" w:rsidR="00DF45E5" w:rsidRDefault="00DF45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15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0E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FC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F7CD" w14:textId="77777777" w:rsidR="00DF45E5" w:rsidRDefault="00DF45E5" w:rsidP="009139A6">
      <w:r>
        <w:separator/>
      </w:r>
    </w:p>
  </w:footnote>
  <w:footnote w:type="continuationSeparator" w:id="0">
    <w:p w14:paraId="617F0A40" w14:textId="77777777" w:rsidR="00DF45E5" w:rsidRDefault="00DF45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7C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8C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1D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E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DF45E5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9EE7"/>
  <w15:chartTrackingRefBased/>
  <w15:docId w15:val="{2FB8F324-73D8-4A5D-B1FB-E7625D9E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2025-05-14T20:38:00Z</dcterms:created>
  <dcterms:modified xsi:type="dcterms:W3CDTF">2025-05-14T20:43:00Z</dcterms:modified>
</cp:coreProperties>
</file>