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B89D" w14:textId="77777777" w:rsidR="000A2DB4" w:rsidRDefault="000A2DB4" w:rsidP="000A2D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PULAN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7BE956B1" w14:textId="77777777" w:rsidR="000A2DB4" w:rsidRDefault="000A2DB4" w:rsidP="000A2D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1AFC793" w14:textId="77777777" w:rsidR="000A2DB4" w:rsidRDefault="000A2DB4" w:rsidP="000A2D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F88353C" w14:textId="77777777" w:rsidR="000A2DB4" w:rsidRDefault="000A2DB4" w:rsidP="000A2D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76F08AC" w14:textId="77777777" w:rsidR="000A2DB4" w:rsidRDefault="000A2DB4" w:rsidP="000A2D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9ACB26E" w14:textId="77777777" w:rsidR="000A2DB4" w:rsidRDefault="000A2DB4" w:rsidP="000A2D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1462137" w14:textId="77777777" w:rsidR="000A2DB4" w:rsidRPr="00065994" w:rsidRDefault="000A2DB4" w:rsidP="000A2DB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A75338B" w14:textId="77777777" w:rsidR="000A2DB4" w:rsidRDefault="000A2DB4" w:rsidP="000A2DB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D471903" w14:textId="77777777" w:rsidR="000A2DB4" w:rsidRDefault="000A2DB4" w:rsidP="000A2D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B9766CC" w14:textId="77777777" w:rsidR="000A2DB4" w:rsidRDefault="000A2DB4" w:rsidP="000A2D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A4F90BA" w14:textId="77777777" w:rsidR="000A2DB4" w:rsidRDefault="000A2DB4" w:rsidP="000A2DB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February 2025</w:t>
      </w:r>
    </w:p>
    <w:p w14:paraId="283D1F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18F7" w14:textId="77777777" w:rsidR="000A2DB4" w:rsidRDefault="000A2DB4" w:rsidP="009139A6">
      <w:r>
        <w:separator/>
      </w:r>
    </w:p>
  </w:endnote>
  <w:endnote w:type="continuationSeparator" w:id="0">
    <w:p w14:paraId="0D9198AF" w14:textId="77777777" w:rsidR="000A2DB4" w:rsidRDefault="000A2D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AD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D0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EF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A79C" w14:textId="77777777" w:rsidR="000A2DB4" w:rsidRDefault="000A2DB4" w:rsidP="009139A6">
      <w:r>
        <w:separator/>
      </w:r>
    </w:p>
  </w:footnote>
  <w:footnote w:type="continuationSeparator" w:id="0">
    <w:p w14:paraId="79D39E0D" w14:textId="77777777" w:rsidR="000A2DB4" w:rsidRDefault="000A2D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B1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44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79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B4"/>
    <w:rsid w:val="000666E0"/>
    <w:rsid w:val="000A2DB4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7314"/>
  <w15:chartTrackingRefBased/>
  <w15:docId w15:val="{85731819-9AE1-423A-91ED-6A227DD6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2025-03-22T20:18:00Z</dcterms:created>
  <dcterms:modified xsi:type="dcterms:W3CDTF">2025-03-22T20:19:00Z</dcterms:modified>
</cp:coreProperties>
</file>