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60800" w14:textId="77777777" w:rsidR="00755F40" w:rsidRDefault="00755F40" w:rsidP="00755F4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PULL</w:t>
      </w:r>
      <w:r>
        <w:rPr>
          <w:rFonts w:cs="Times New Roman"/>
          <w:szCs w:val="24"/>
        </w:rPr>
        <w:t xml:space="preserve">       (fl.1400)</w:t>
      </w:r>
    </w:p>
    <w:p w14:paraId="723D91F5" w14:textId="77777777" w:rsidR="00755F40" w:rsidRDefault="00755F40" w:rsidP="00755F4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Swine Nunnery.</w:t>
      </w:r>
    </w:p>
    <w:p w14:paraId="3F15596B" w14:textId="77777777" w:rsidR="00755F40" w:rsidRDefault="00755F40" w:rsidP="00755F40">
      <w:pPr>
        <w:pStyle w:val="NoSpacing"/>
        <w:rPr>
          <w:rFonts w:cs="Times New Roman"/>
          <w:szCs w:val="24"/>
        </w:rPr>
      </w:pPr>
    </w:p>
    <w:p w14:paraId="311429A0" w14:textId="77777777" w:rsidR="00755F40" w:rsidRDefault="00755F40" w:rsidP="00755F40">
      <w:pPr>
        <w:pStyle w:val="NoSpacing"/>
        <w:rPr>
          <w:rFonts w:cs="Times New Roman"/>
          <w:szCs w:val="24"/>
        </w:rPr>
      </w:pPr>
    </w:p>
    <w:p w14:paraId="7D7C1CF5" w14:textId="77777777" w:rsidR="008D1FC9" w:rsidRPr="008D1FC9" w:rsidRDefault="008D1FC9" w:rsidP="008D1FC9">
      <w:pPr>
        <w:pStyle w:val="NoSpacing"/>
        <w:rPr>
          <w:rFonts w:cs="Times New Roman"/>
          <w:szCs w:val="24"/>
        </w:rPr>
      </w:pPr>
      <w:r w:rsidRPr="008D1FC9">
        <w:rPr>
          <w:rFonts w:cs="Times New Roman"/>
          <w:szCs w:val="24"/>
        </w:rPr>
        <w:t xml:space="preserve">  3 Apr.1400</w:t>
      </w:r>
      <w:r w:rsidRPr="008D1FC9">
        <w:rPr>
          <w:rFonts w:cs="Times New Roman"/>
          <w:szCs w:val="24"/>
        </w:rPr>
        <w:tab/>
        <w:t>He was ordained deacon in the conventual church of the Dominicans</w:t>
      </w:r>
    </w:p>
    <w:p w14:paraId="1D6FDAAB" w14:textId="77777777" w:rsidR="008D1FC9" w:rsidRPr="008D1FC9" w:rsidRDefault="008D1FC9" w:rsidP="008D1FC9">
      <w:pPr>
        <w:pStyle w:val="NoSpacing"/>
        <w:rPr>
          <w:rFonts w:cs="Times New Roman"/>
          <w:szCs w:val="24"/>
        </w:rPr>
      </w:pPr>
      <w:r w:rsidRPr="008D1FC9">
        <w:rPr>
          <w:rFonts w:cs="Times New Roman"/>
          <w:szCs w:val="24"/>
        </w:rPr>
        <w:tab/>
      </w:r>
      <w:r w:rsidRPr="008D1FC9">
        <w:rPr>
          <w:rFonts w:cs="Times New Roman"/>
          <w:szCs w:val="24"/>
        </w:rPr>
        <w:tab/>
        <w:t>in Beverley.</w:t>
      </w:r>
    </w:p>
    <w:p w14:paraId="4BBFD05D" w14:textId="672488BE" w:rsidR="008D1FC9" w:rsidRDefault="008D1FC9" w:rsidP="008D1FC9">
      <w:pPr>
        <w:pStyle w:val="NoSpacing"/>
        <w:rPr>
          <w:rFonts w:cs="Times New Roman"/>
          <w:szCs w:val="24"/>
        </w:rPr>
      </w:pPr>
      <w:r w:rsidRPr="008D1FC9">
        <w:rPr>
          <w:rFonts w:cs="Times New Roman"/>
          <w:szCs w:val="24"/>
        </w:rPr>
        <w:tab/>
      </w:r>
      <w:r w:rsidRPr="008D1FC9">
        <w:rPr>
          <w:rFonts w:cs="Times New Roman"/>
          <w:szCs w:val="24"/>
        </w:rPr>
        <w:tab/>
        <w:t>(“York Clergy Ordinations 1400-1424” ed.David M.Smith, pub.2020 p.4)</w:t>
      </w:r>
    </w:p>
    <w:p w14:paraId="6D8DAB1A" w14:textId="77777777" w:rsidR="00755F40" w:rsidRDefault="00755F40" w:rsidP="00755F4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Apr.1400</w:t>
      </w:r>
      <w:r>
        <w:rPr>
          <w:rFonts w:cs="Times New Roman"/>
          <w:szCs w:val="24"/>
        </w:rPr>
        <w:tab/>
        <w:t>He was ordained priest in the chapel within the manor of Faxfleet,</w:t>
      </w:r>
    </w:p>
    <w:p w14:paraId="6EE9E553" w14:textId="77777777" w:rsidR="00755F40" w:rsidRDefault="00755F40" w:rsidP="00755F4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East Riding of Yorkshire.</w:t>
      </w:r>
    </w:p>
    <w:p w14:paraId="1E0F9C1D" w14:textId="77777777" w:rsidR="00755F40" w:rsidRDefault="00755F40" w:rsidP="00755F4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(“York Clergy Ordinations 1400-1424” ed.David M.Smith, pub.2020 p.4)</w:t>
      </w:r>
    </w:p>
    <w:p w14:paraId="57E4BADB" w14:textId="77777777" w:rsidR="00755F40" w:rsidRDefault="00755F40" w:rsidP="00755F40">
      <w:pPr>
        <w:pStyle w:val="NoSpacing"/>
        <w:rPr>
          <w:rFonts w:cs="Times New Roman"/>
          <w:szCs w:val="24"/>
        </w:rPr>
      </w:pPr>
    </w:p>
    <w:p w14:paraId="7CE157D8" w14:textId="77777777" w:rsidR="00755F40" w:rsidRDefault="00755F40" w:rsidP="00755F40">
      <w:pPr>
        <w:pStyle w:val="NoSpacing"/>
        <w:rPr>
          <w:rFonts w:cs="Times New Roman"/>
          <w:szCs w:val="24"/>
        </w:rPr>
      </w:pPr>
    </w:p>
    <w:p w14:paraId="6BF3F612" w14:textId="77777777" w:rsidR="00755F40" w:rsidRDefault="00755F40" w:rsidP="00755F4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January 2025</w:t>
      </w:r>
    </w:p>
    <w:p w14:paraId="09D7C66A" w14:textId="47637024" w:rsidR="008D1FC9" w:rsidRDefault="008D1FC9" w:rsidP="00755F4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December 2025</w:t>
      </w:r>
    </w:p>
    <w:p w14:paraId="5A89F48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C2F2F" w14:textId="77777777" w:rsidR="00FE7638" w:rsidRDefault="00FE7638" w:rsidP="009139A6">
      <w:r>
        <w:separator/>
      </w:r>
    </w:p>
  </w:endnote>
  <w:endnote w:type="continuationSeparator" w:id="0">
    <w:p w14:paraId="49E34EFE" w14:textId="77777777" w:rsidR="00FE7638" w:rsidRDefault="00FE763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3E6F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77C9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0252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64023" w14:textId="77777777" w:rsidR="00FE7638" w:rsidRDefault="00FE7638" w:rsidP="009139A6">
      <w:r>
        <w:separator/>
      </w:r>
    </w:p>
  </w:footnote>
  <w:footnote w:type="continuationSeparator" w:id="0">
    <w:p w14:paraId="028908DF" w14:textId="77777777" w:rsidR="00FE7638" w:rsidRDefault="00FE763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B163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4634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6753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F40"/>
    <w:rsid w:val="000666E0"/>
    <w:rsid w:val="002510B7"/>
    <w:rsid w:val="00270799"/>
    <w:rsid w:val="005C130B"/>
    <w:rsid w:val="005F41EF"/>
    <w:rsid w:val="00755F40"/>
    <w:rsid w:val="00826F5C"/>
    <w:rsid w:val="008D1FC9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B516E"/>
    <w:rsid w:val="00E61DA6"/>
    <w:rsid w:val="00EB3209"/>
    <w:rsid w:val="00F41096"/>
    <w:rsid w:val="00F5287F"/>
    <w:rsid w:val="00FE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8C2DD"/>
  <w15:chartTrackingRefBased/>
  <w15:docId w15:val="{7893BD0D-F39D-4391-8070-5C8834C5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61</Words>
  <Characters>366</Characters>
  <Application>Microsoft Office Word</Application>
  <DocSecurity>0</DocSecurity>
  <Lines>15</Lines>
  <Paragraphs>10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2025-01-21T20:40:00Z</dcterms:created>
  <dcterms:modified xsi:type="dcterms:W3CDTF">2025-12-16T10:40:00Z</dcterms:modified>
</cp:coreProperties>
</file>