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C391" w14:textId="77777777" w:rsidR="000413DA" w:rsidRDefault="000413DA" w:rsidP="000413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PULNAM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0D0574BD" w14:textId="77777777" w:rsidR="000413DA" w:rsidRDefault="000413DA" w:rsidP="000413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Dartford, Kent. Dyer.</w:t>
      </w:r>
    </w:p>
    <w:p w14:paraId="255C1FB9" w14:textId="77777777" w:rsidR="000413DA" w:rsidRDefault="000413DA" w:rsidP="000413DA">
      <w:pPr>
        <w:pStyle w:val="NoSpacing"/>
        <w:rPr>
          <w:rFonts w:cs="Times New Roman"/>
          <w:szCs w:val="24"/>
        </w:rPr>
      </w:pPr>
    </w:p>
    <w:p w14:paraId="5A39C45D" w14:textId="77777777" w:rsidR="000413DA" w:rsidRDefault="000413DA" w:rsidP="000413DA">
      <w:pPr>
        <w:pStyle w:val="NoSpacing"/>
        <w:rPr>
          <w:rFonts w:cs="Times New Roman"/>
          <w:szCs w:val="24"/>
        </w:rPr>
      </w:pPr>
    </w:p>
    <w:p w14:paraId="752EFA8D" w14:textId="77777777" w:rsidR="000413DA" w:rsidRDefault="000413DA" w:rsidP="000413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Adam Broun of London, grocer(q.v.), and his wife, Margaret(q.v.),</w:t>
      </w:r>
    </w:p>
    <w:p w14:paraId="264EDA1A" w14:textId="77777777" w:rsidR="000413DA" w:rsidRDefault="000413DA" w:rsidP="000413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as the executors of William Bentele of London, grocer(q.v.),</w:t>
      </w:r>
    </w:p>
    <w:p w14:paraId="3A11DA0F" w14:textId="77777777" w:rsidR="000413DA" w:rsidRDefault="000413DA" w:rsidP="000413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debt against him and three others.</w:t>
      </w:r>
    </w:p>
    <w:p w14:paraId="59E73748" w14:textId="77777777" w:rsidR="000413DA" w:rsidRDefault="000413DA" w:rsidP="000413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https://waalt.uh.edu/index.php/CP40/889</w:t>
        </w:r>
      </w:hyperlink>
      <w:r>
        <w:rPr>
          <w:rFonts w:cs="Times New Roman"/>
          <w:szCs w:val="24"/>
        </w:rPr>
        <w:t xml:space="preserve"> )</w:t>
      </w:r>
    </w:p>
    <w:p w14:paraId="1640AA16" w14:textId="77777777" w:rsidR="000413DA" w:rsidRDefault="000413DA" w:rsidP="000413DA">
      <w:pPr>
        <w:pStyle w:val="NoSpacing"/>
        <w:rPr>
          <w:rFonts w:cs="Times New Roman"/>
          <w:szCs w:val="24"/>
        </w:rPr>
      </w:pPr>
    </w:p>
    <w:p w14:paraId="49C9DB2B" w14:textId="77777777" w:rsidR="000413DA" w:rsidRDefault="000413DA" w:rsidP="000413DA">
      <w:pPr>
        <w:pStyle w:val="NoSpacing"/>
        <w:rPr>
          <w:rFonts w:cs="Times New Roman"/>
          <w:szCs w:val="24"/>
        </w:rPr>
      </w:pPr>
    </w:p>
    <w:p w14:paraId="5FE9DDE8" w14:textId="77777777" w:rsidR="000413DA" w:rsidRDefault="000413DA" w:rsidP="000413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6 March 2025</w:t>
      </w:r>
      <w:r>
        <w:rPr>
          <w:rFonts w:cs="Times New Roman"/>
          <w:szCs w:val="24"/>
        </w:rPr>
        <w:fldChar w:fldCharType="end"/>
      </w:r>
    </w:p>
    <w:p w14:paraId="5BA2FC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0D51" w14:textId="77777777" w:rsidR="000413DA" w:rsidRDefault="000413DA" w:rsidP="009139A6">
      <w:r>
        <w:separator/>
      </w:r>
    </w:p>
  </w:endnote>
  <w:endnote w:type="continuationSeparator" w:id="0">
    <w:p w14:paraId="6F7933F9" w14:textId="77777777" w:rsidR="000413DA" w:rsidRDefault="000413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83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09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97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356F" w14:textId="77777777" w:rsidR="000413DA" w:rsidRDefault="000413DA" w:rsidP="009139A6">
      <w:r>
        <w:separator/>
      </w:r>
    </w:p>
  </w:footnote>
  <w:footnote w:type="continuationSeparator" w:id="0">
    <w:p w14:paraId="0FA70CB8" w14:textId="77777777" w:rsidR="000413DA" w:rsidRDefault="000413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EA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2E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6B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DA"/>
    <w:rsid w:val="000413DA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975D"/>
  <w15:chartTrackingRefBased/>
  <w15:docId w15:val="{B158ED79-26C6-45E6-AAAA-E028DC3F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413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2025-03-06T17:27:00Z</dcterms:created>
  <dcterms:modified xsi:type="dcterms:W3CDTF">2025-03-06T17:27:00Z</dcterms:modified>
</cp:coreProperties>
</file>