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8EF53B" w14:textId="77777777" w:rsidR="00F217CC" w:rsidRDefault="00F217CC" w:rsidP="00F217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 xml:space="preserve">Nicholas PUNT (PONT, </w:t>
      </w:r>
      <w:proofErr w:type="gramStart"/>
      <w:r>
        <w:rPr>
          <w:rFonts w:cs="Times New Roman"/>
          <w:szCs w:val="24"/>
          <w:u w:val="single"/>
        </w:rPr>
        <w:t>PONTIUS)</w:t>
      </w:r>
      <w:r>
        <w:rPr>
          <w:rFonts w:cs="Times New Roman"/>
          <w:szCs w:val="24"/>
        </w:rPr>
        <w:t xml:space="preserve">   </w:t>
      </w:r>
      <w:proofErr w:type="gramEnd"/>
      <w:r>
        <w:rPr>
          <w:rFonts w:cs="Times New Roman"/>
          <w:szCs w:val="24"/>
        </w:rPr>
        <w:t xml:space="preserve">    (fl.1406)</w:t>
      </w:r>
    </w:p>
    <w:p w14:paraId="5E62AC47" w14:textId="77777777" w:rsidR="00F217CC" w:rsidRDefault="00F217CC" w:rsidP="00F217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Merton College, Oxford University.</w:t>
      </w:r>
    </w:p>
    <w:p w14:paraId="0A780374" w14:textId="77777777" w:rsidR="00F217CC" w:rsidRDefault="00F217CC" w:rsidP="00F217CC">
      <w:pPr>
        <w:pStyle w:val="NoSpacing"/>
        <w:rPr>
          <w:rFonts w:cs="Times New Roman"/>
          <w:szCs w:val="24"/>
        </w:rPr>
      </w:pPr>
    </w:p>
    <w:p w14:paraId="39291C95" w14:textId="77777777" w:rsidR="00F217CC" w:rsidRDefault="00F217CC" w:rsidP="00F217CC">
      <w:pPr>
        <w:pStyle w:val="NoSpacing"/>
        <w:rPr>
          <w:rFonts w:cs="Times New Roman"/>
          <w:szCs w:val="24"/>
        </w:rPr>
      </w:pPr>
    </w:p>
    <w:p w14:paraId="793A56BE" w14:textId="77777777" w:rsidR="00F217CC" w:rsidRDefault="00F217CC" w:rsidP="00F217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1406</w:t>
      </w:r>
      <w:r>
        <w:rPr>
          <w:rFonts w:cs="Times New Roman"/>
          <w:szCs w:val="24"/>
        </w:rPr>
        <w:tab/>
        <w:t>He became a Fellow.</w:t>
      </w:r>
    </w:p>
    <w:p w14:paraId="4E1EB653" w14:textId="77777777" w:rsidR="00F217CC" w:rsidRDefault="00F217CC" w:rsidP="00F217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(“Memorials of Merton College, with Biographical Notices of the Wardens and</w:t>
      </w:r>
    </w:p>
    <w:p w14:paraId="0B457F5F" w14:textId="77777777" w:rsidR="00F217CC" w:rsidRDefault="00F217CC" w:rsidP="00F217CC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Fellows” by Hon. George </w:t>
      </w:r>
      <w:proofErr w:type="spellStart"/>
      <w:proofErr w:type="gramStart"/>
      <w:r>
        <w:rPr>
          <w:rFonts w:cs="Times New Roman"/>
          <w:szCs w:val="24"/>
        </w:rPr>
        <w:t>C.Brodrick</w:t>
      </w:r>
      <w:proofErr w:type="spellEnd"/>
      <w:proofErr w:type="gramEnd"/>
      <w:r>
        <w:rPr>
          <w:rFonts w:cs="Times New Roman"/>
          <w:szCs w:val="24"/>
        </w:rPr>
        <w:t>, printed for the Oxford Historical at the</w:t>
      </w:r>
    </w:p>
    <w:p w14:paraId="04342499" w14:textId="77777777" w:rsidR="00F217CC" w:rsidRDefault="00F217CC" w:rsidP="00F217CC">
      <w:pPr>
        <w:pStyle w:val="NoSpacing"/>
        <w:ind w:left="720" w:firstLine="72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Clarenden</w:t>
      </w:r>
      <w:proofErr w:type="spellEnd"/>
      <w:r>
        <w:rPr>
          <w:rFonts w:cs="Times New Roman"/>
          <w:szCs w:val="24"/>
        </w:rPr>
        <w:t xml:space="preserve"> Press, 1885 p.228)</w:t>
      </w:r>
    </w:p>
    <w:p w14:paraId="5F6CC730" w14:textId="77777777" w:rsidR="00F217CC" w:rsidRDefault="00F217CC" w:rsidP="00F217CC">
      <w:pPr>
        <w:pStyle w:val="NoSpacing"/>
        <w:tabs>
          <w:tab w:val="left" w:pos="3804"/>
        </w:tabs>
        <w:rPr>
          <w:rFonts w:cs="Times New Roman"/>
          <w:szCs w:val="24"/>
        </w:rPr>
      </w:pPr>
    </w:p>
    <w:p w14:paraId="6B2272D2" w14:textId="77777777" w:rsidR="00F217CC" w:rsidRDefault="00F217CC" w:rsidP="00F217CC">
      <w:pPr>
        <w:pStyle w:val="NoSpacing"/>
        <w:tabs>
          <w:tab w:val="left" w:pos="3804"/>
        </w:tabs>
        <w:rPr>
          <w:rFonts w:cs="Times New Roman"/>
          <w:szCs w:val="24"/>
        </w:rPr>
      </w:pPr>
    </w:p>
    <w:p w14:paraId="239BE232" w14:textId="77777777" w:rsidR="00F217CC" w:rsidRDefault="00F217CC" w:rsidP="00F217CC">
      <w:pPr>
        <w:pStyle w:val="NoSpacing"/>
        <w:tabs>
          <w:tab w:val="left" w:pos="3804"/>
        </w:tabs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January 2025</w:t>
      </w:r>
    </w:p>
    <w:p w14:paraId="232AE04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ACAD78" w14:textId="77777777" w:rsidR="00F217CC" w:rsidRDefault="00F217CC" w:rsidP="009139A6">
      <w:r>
        <w:separator/>
      </w:r>
    </w:p>
  </w:endnote>
  <w:endnote w:type="continuationSeparator" w:id="0">
    <w:p w14:paraId="02E672F1" w14:textId="77777777" w:rsidR="00F217CC" w:rsidRDefault="00F217C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2D78F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882D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CE9A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0449AA" w14:textId="77777777" w:rsidR="00F217CC" w:rsidRDefault="00F217CC" w:rsidP="009139A6">
      <w:r>
        <w:separator/>
      </w:r>
    </w:p>
  </w:footnote>
  <w:footnote w:type="continuationSeparator" w:id="0">
    <w:p w14:paraId="489685F1" w14:textId="77777777" w:rsidR="00F217CC" w:rsidRDefault="00F217C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C692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3A73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B027C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7CC"/>
    <w:rsid w:val="000666E0"/>
    <w:rsid w:val="002510B7"/>
    <w:rsid w:val="00270799"/>
    <w:rsid w:val="004731EC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217CC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8162E"/>
  <w15:chartTrackingRefBased/>
  <w15:docId w15:val="{4C907972-2AAF-47E2-818E-CA712D8E1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2025-01-04T19:46:00Z</dcterms:created>
  <dcterms:modified xsi:type="dcterms:W3CDTF">2025-01-04T19:47:00Z</dcterms:modified>
</cp:coreProperties>
</file>