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D7D6" w14:textId="77777777" w:rsidR="008849AF" w:rsidRDefault="008849AF" w:rsidP="008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PURLAND</w:t>
      </w:r>
      <w:r>
        <w:rPr>
          <w:rFonts w:cs="Times New Roman"/>
          <w:szCs w:val="24"/>
        </w:rPr>
        <w:t xml:space="preserve">        (fl.1444)</w:t>
      </w:r>
    </w:p>
    <w:p w14:paraId="4D61041C" w14:textId="77777777" w:rsidR="008849AF" w:rsidRDefault="008849AF" w:rsidP="008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1DE77812" w14:textId="77777777" w:rsidR="008849AF" w:rsidRDefault="008849AF" w:rsidP="008849AF">
      <w:pPr>
        <w:pStyle w:val="NoSpacing"/>
        <w:rPr>
          <w:rFonts w:cs="Times New Roman"/>
          <w:szCs w:val="24"/>
        </w:rPr>
      </w:pPr>
    </w:p>
    <w:p w14:paraId="53F61278" w14:textId="77777777" w:rsidR="008849AF" w:rsidRDefault="008849AF" w:rsidP="008849AF">
      <w:pPr>
        <w:pStyle w:val="NoSpacing"/>
        <w:rPr>
          <w:rFonts w:cs="Times New Roman"/>
          <w:szCs w:val="24"/>
        </w:rPr>
      </w:pPr>
    </w:p>
    <w:p w14:paraId="222F6DD2" w14:textId="77777777" w:rsidR="008849AF" w:rsidRDefault="008849AF" w:rsidP="008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Dec.1444</w:t>
      </w:r>
      <w:r>
        <w:rPr>
          <w:rFonts w:cs="Times New Roman"/>
          <w:szCs w:val="24"/>
        </w:rPr>
        <w:tab/>
        <w:t xml:space="preserve">Robert Somerton 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Suffolk(q.v.), nominated him as one</w:t>
      </w:r>
    </w:p>
    <w:p w14:paraId="1094DE2B" w14:textId="77777777" w:rsidR="008849AF" w:rsidRDefault="008849AF" w:rsidP="008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his executors.</w:t>
      </w:r>
    </w:p>
    <w:p w14:paraId="3A1BD909" w14:textId="77777777" w:rsidR="008849AF" w:rsidRDefault="008849AF" w:rsidP="008849AF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 pub. the Suffolk Records Society, 2001, pp.117-8)</w:t>
      </w:r>
    </w:p>
    <w:p w14:paraId="5961F7B3" w14:textId="77777777" w:rsidR="008849AF" w:rsidRDefault="008849AF" w:rsidP="008849AF">
      <w:pPr>
        <w:pStyle w:val="NoSpacing"/>
        <w:rPr>
          <w:rFonts w:cs="Times New Roman"/>
          <w:szCs w:val="24"/>
        </w:rPr>
      </w:pPr>
    </w:p>
    <w:p w14:paraId="1E68682B" w14:textId="77777777" w:rsidR="008849AF" w:rsidRDefault="008849AF" w:rsidP="008849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19ECC6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393B" w14:textId="77777777" w:rsidR="008849AF" w:rsidRDefault="008849AF" w:rsidP="009139A6">
      <w:r>
        <w:separator/>
      </w:r>
    </w:p>
  </w:endnote>
  <w:endnote w:type="continuationSeparator" w:id="0">
    <w:p w14:paraId="5A9916D2" w14:textId="77777777" w:rsidR="008849AF" w:rsidRDefault="008849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61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3D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A9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B27C" w14:textId="77777777" w:rsidR="008849AF" w:rsidRDefault="008849AF" w:rsidP="009139A6">
      <w:r>
        <w:separator/>
      </w:r>
    </w:p>
  </w:footnote>
  <w:footnote w:type="continuationSeparator" w:id="0">
    <w:p w14:paraId="0C3F81EE" w14:textId="77777777" w:rsidR="008849AF" w:rsidRDefault="008849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C3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10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93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A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9AF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85128"/>
  <w15:chartTrackingRefBased/>
  <w15:docId w15:val="{6FF5264E-2FD8-4197-BE46-9A6332F2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2025-05-17T19:45:00Z</dcterms:created>
  <dcterms:modified xsi:type="dcterms:W3CDTF">2025-05-17T19:46:00Z</dcterms:modified>
</cp:coreProperties>
</file>