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701C4" w14:textId="77777777" w:rsidR="004E76CB" w:rsidRDefault="004E76CB" w:rsidP="004E76C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Maud PURLY</w:t>
      </w:r>
      <w:r>
        <w:rPr>
          <w:rFonts w:ascii="Times New Roman" w:hAnsi="Times New Roman" w:cs="Times New Roman"/>
          <w:sz w:val="24"/>
          <w:szCs w:val="24"/>
        </w:rPr>
        <w:t xml:space="preserve">        (d.ca.1412)</w:t>
      </w:r>
    </w:p>
    <w:p w14:paraId="7EBB68C8" w14:textId="77777777" w:rsidR="004E76CB" w:rsidRDefault="004E76CB" w:rsidP="004E76C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6AFC3C7" w14:textId="77777777" w:rsidR="004E76CB" w:rsidRDefault="004E76CB" w:rsidP="004E76C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FF6A4B3" w14:textId="77777777" w:rsidR="004E76CB" w:rsidRDefault="004E76CB" w:rsidP="004E76C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Jan.1412</w:t>
      </w:r>
      <w:r>
        <w:rPr>
          <w:rFonts w:ascii="Times New Roman" w:hAnsi="Times New Roman" w:cs="Times New Roman"/>
          <w:sz w:val="24"/>
          <w:szCs w:val="24"/>
        </w:rPr>
        <w:tab/>
        <w:t>The Escheators of Leicestershire and Northamptonshire were ordered to</w:t>
      </w:r>
    </w:p>
    <w:p w14:paraId="44194729" w14:textId="77777777" w:rsidR="004E76CB" w:rsidRDefault="004E76CB" w:rsidP="004E76C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take her lands into the King’s hands as she had recently died.</w:t>
      </w:r>
    </w:p>
    <w:p w14:paraId="18CBCB76" w14:textId="77777777" w:rsidR="004E76CB" w:rsidRDefault="004E76CB" w:rsidP="004E76C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p.215)</w:t>
      </w:r>
    </w:p>
    <w:p w14:paraId="5D491FFE" w14:textId="77777777" w:rsidR="004E76CB" w:rsidRDefault="004E76CB" w:rsidP="004E76C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95D40F8" w14:textId="77777777" w:rsidR="004E76CB" w:rsidRDefault="004E76CB" w:rsidP="004E76C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99240EF" w14:textId="77777777" w:rsidR="004E76CB" w:rsidRDefault="004E76CB" w:rsidP="004E76C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November 2023</w:t>
      </w:r>
    </w:p>
    <w:p w14:paraId="6294405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EEA2C" w14:textId="77777777" w:rsidR="004E76CB" w:rsidRDefault="004E76CB" w:rsidP="00086E2C">
      <w:r>
        <w:separator/>
      </w:r>
    </w:p>
  </w:endnote>
  <w:endnote w:type="continuationSeparator" w:id="0">
    <w:p w14:paraId="2F9DC369" w14:textId="77777777" w:rsidR="004E76CB" w:rsidRDefault="004E76CB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EF5D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F77D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8DBE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2E626" w14:textId="77777777" w:rsidR="004E76CB" w:rsidRDefault="004E76CB" w:rsidP="00086E2C">
      <w:r>
        <w:separator/>
      </w:r>
    </w:p>
  </w:footnote>
  <w:footnote w:type="continuationSeparator" w:id="0">
    <w:p w14:paraId="1A2765B8" w14:textId="77777777" w:rsidR="004E76CB" w:rsidRDefault="004E76CB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3B22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80B1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970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6CB"/>
    <w:rsid w:val="00086E2C"/>
    <w:rsid w:val="000A2E7A"/>
    <w:rsid w:val="002244B7"/>
    <w:rsid w:val="00314D94"/>
    <w:rsid w:val="004E76CB"/>
    <w:rsid w:val="005D4E48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58DD7"/>
  <w15:chartTrackingRefBased/>
  <w15:docId w15:val="{E1B2C88A-EE50-4F08-84F1-C50EB533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6CB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32</Words>
  <Characters>176</Characters>
  <Application>Microsoft Office Word</Application>
  <DocSecurity>0</DocSecurity>
  <Lines>9</Lines>
  <Paragraphs>5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2025-10-24T11:12:00Z</dcterms:created>
  <dcterms:modified xsi:type="dcterms:W3CDTF">2025-10-24T11:15:00Z</dcterms:modified>
</cp:coreProperties>
</file>