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0721" w14:textId="77777777" w:rsidR="002E75A0" w:rsidRDefault="002E75A0" w:rsidP="002E75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PURRY</w:t>
      </w:r>
      <w:r>
        <w:rPr>
          <w:rFonts w:cs="Times New Roman"/>
          <w:szCs w:val="24"/>
        </w:rPr>
        <w:t xml:space="preserve">      (fl.1462)</w:t>
      </w:r>
    </w:p>
    <w:p w14:paraId="03A68057" w14:textId="77777777" w:rsidR="002E75A0" w:rsidRDefault="002E75A0" w:rsidP="002E75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Sustead, Norfolk.    Yeoman.</w:t>
      </w:r>
    </w:p>
    <w:p w14:paraId="25964D1E" w14:textId="77777777" w:rsidR="002E75A0" w:rsidRDefault="002E75A0" w:rsidP="002E75A0">
      <w:pPr>
        <w:pStyle w:val="NoSpacing"/>
        <w:rPr>
          <w:rFonts w:cs="Times New Roman"/>
          <w:szCs w:val="24"/>
        </w:rPr>
      </w:pPr>
    </w:p>
    <w:p w14:paraId="121944A1" w14:textId="77777777" w:rsidR="002E75A0" w:rsidRDefault="002E75A0" w:rsidP="002E75A0">
      <w:pPr>
        <w:pStyle w:val="NoSpacing"/>
        <w:rPr>
          <w:rFonts w:cs="Times New Roman"/>
          <w:szCs w:val="24"/>
        </w:rPr>
      </w:pPr>
    </w:p>
    <w:p w14:paraId="6E6A87F6" w14:textId="77777777" w:rsidR="002E75A0" w:rsidRDefault="002E75A0" w:rsidP="002E75A0">
      <w:pPr>
        <w:pStyle w:val="NoSpacing"/>
        <w:rPr>
          <w:rFonts w:cs="Times New Roman"/>
        </w:rPr>
      </w:pPr>
      <w:r>
        <w:rPr>
          <w:rFonts w:cs="Times New Roman"/>
          <w:szCs w:val="24"/>
        </w:rPr>
        <w:tab/>
        <w:t>1462</w:t>
      </w:r>
      <w:r>
        <w:rPr>
          <w:rFonts w:cs="Times New Roman"/>
          <w:szCs w:val="24"/>
        </w:rPr>
        <w:tab/>
      </w:r>
      <w:r>
        <w:rPr>
          <w:rFonts w:cs="Times New Roman"/>
        </w:rPr>
        <w:t>The King brought a plaint of trespass, contempt and rescue against him and</w:t>
      </w:r>
    </w:p>
    <w:p w14:paraId="07EEE068" w14:textId="77777777" w:rsidR="002E75A0" w:rsidRDefault="002E75A0" w:rsidP="002E75A0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15 others.     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7223A8F4" w14:textId="77777777" w:rsidR="002E75A0" w:rsidRDefault="002E75A0" w:rsidP="002E75A0">
      <w:pPr>
        <w:pStyle w:val="NoSpacing"/>
        <w:rPr>
          <w:rFonts w:cs="Times New Roman"/>
        </w:rPr>
      </w:pPr>
    </w:p>
    <w:p w14:paraId="5D159B2A" w14:textId="77777777" w:rsidR="002E75A0" w:rsidRDefault="002E75A0" w:rsidP="002E75A0">
      <w:pPr>
        <w:pStyle w:val="NoSpacing"/>
        <w:rPr>
          <w:rFonts w:cs="Times New Roman"/>
        </w:rPr>
      </w:pPr>
    </w:p>
    <w:p w14:paraId="3353854D" w14:textId="7865AB32" w:rsidR="00BA00AB" w:rsidRPr="00EB3209" w:rsidRDefault="002E75A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1800C" w14:textId="77777777" w:rsidR="002E75A0" w:rsidRDefault="002E75A0" w:rsidP="009139A6">
      <w:r>
        <w:separator/>
      </w:r>
    </w:p>
  </w:endnote>
  <w:endnote w:type="continuationSeparator" w:id="0">
    <w:p w14:paraId="361DA6EC" w14:textId="77777777" w:rsidR="002E75A0" w:rsidRDefault="002E75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E67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80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4F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E1B2" w14:textId="77777777" w:rsidR="002E75A0" w:rsidRDefault="002E75A0" w:rsidP="009139A6">
      <w:r>
        <w:separator/>
      </w:r>
    </w:p>
  </w:footnote>
  <w:footnote w:type="continuationSeparator" w:id="0">
    <w:p w14:paraId="55F1A0C4" w14:textId="77777777" w:rsidR="002E75A0" w:rsidRDefault="002E75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76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99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33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A0"/>
    <w:rsid w:val="000666E0"/>
    <w:rsid w:val="000A2E7A"/>
    <w:rsid w:val="001307AC"/>
    <w:rsid w:val="00190DFA"/>
    <w:rsid w:val="002510B7"/>
    <w:rsid w:val="00270799"/>
    <w:rsid w:val="002737D5"/>
    <w:rsid w:val="002E75A0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D6FF2"/>
  <w15:chartTrackingRefBased/>
  <w15:docId w15:val="{7410BE4B-A2F2-4063-9276-935351F3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E75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2025-09-28T21:23:00Z</dcterms:created>
  <dcterms:modified xsi:type="dcterms:W3CDTF">2025-09-28T21:24:00Z</dcterms:modified>
</cp:coreProperties>
</file>