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D82B5" w14:textId="77777777" w:rsidR="00830DFD" w:rsidRDefault="00830DFD" w:rsidP="00830DFD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John PURSER</w:t>
      </w:r>
      <w:r>
        <w:rPr>
          <w:rFonts w:eastAsia="Times New Roman" w:cs="Times New Roman"/>
          <w:szCs w:val="24"/>
        </w:rPr>
        <w:t xml:space="preserve">     </w:t>
      </w:r>
      <w:proofErr w:type="gramStart"/>
      <w:r>
        <w:rPr>
          <w:rFonts w:eastAsia="Times New Roman" w:cs="Times New Roman"/>
          <w:szCs w:val="24"/>
        </w:rPr>
        <w:t xml:space="preserve">   (</w:t>
      </w:r>
      <w:proofErr w:type="gramEnd"/>
      <w:r>
        <w:rPr>
          <w:rFonts w:eastAsia="Times New Roman" w:cs="Times New Roman"/>
          <w:szCs w:val="24"/>
        </w:rPr>
        <w:t>d.1492)</w:t>
      </w:r>
    </w:p>
    <w:p w14:paraId="27FC5CF5" w14:textId="77777777" w:rsidR="00830DFD" w:rsidRDefault="00830DFD" w:rsidP="00830DFD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Vicar of </w:t>
      </w:r>
      <w:proofErr w:type="spellStart"/>
      <w:r>
        <w:rPr>
          <w:rFonts w:eastAsia="Times New Roman" w:cs="Times New Roman"/>
          <w:szCs w:val="24"/>
        </w:rPr>
        <w:t>Wilshamstead</w:t>
      </w:r>
      <w:proofErr w:type="spellEnd"/>
      <w:r>
        <w:rPr>
          <w:rFonts w:eastAsia="Times New Roman" w:cs="Times New Roman"/>
          <w:szCs w:val="24"/>
        </w:rPr>
        <w:t>, Bedfordshire.</w:t>
      </w:r>
    </w:p>
    <w:p w14:paraId="1786D895" w14:textId="77777777" w:rsidR="00830DFD" w:rsidRDefault="00830DFD" w:rsidP="00830DFD">
      <w:pPr>
        <w:pStyle w:val="NoSpacing"/>
        <w:rPr>
          <w:rFonts w:eastAsia="Times New Roman" w:cs="Times New Roman"/>
          <w:szCs w:val="24"/>
        </w:rPr>
      </w:pPr>
    </w:p>
    <w:p w14:paraId="2B2F7ABC" w14:textId="77777777" w:rsidR="00830DFD" w:rsidRDefault="00830DFD" w:rsidP="00830DFD">
      <w:pPr>
        <w:pStyle w:val="NoSpacing"/>
        <w:rPr>
          <w:rFonts w:eastAsia="Times New Roman" w:cs="Times New Roman"/>
          <w:szCs w:val="24"/>
        </w:rPr>
      </w:pPr>
    </w:p>
    <w:p w14:paraId="57845763" w14:textId="77777777" w:rsidR="00830DFD" w:rsidRDefault="00830DFD" w:rsidP="00830DFD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29 May1466</w:t>
      </w:r>
      <w:r>
        <w:rPr>
          <w:rFonts w:eastAsia="Times New Roman" w:cs="Times New Roman"/>
          <w:szCs w:val="24"/>
        </w:rPr>
        <w:tab/>
        <w:t>He became Vicar.</w:t>
      </w:r>
    </w:p>
    <w:p w14:paraId="0B1949AF" w14:textId="77777777" w:rsidR="00830DFD" w:rsidRDefault="00830DFD" w:rsidP="00830DFD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(</w:t>
      </w:r>
      <w:hyperlink r:id="rId6" w:history="1">
        <w:r w:rsidRPr="008C26AD">
          <w:rPr>
            <w:rStyle w:val="Hyperlink"/>
            <w:rFonts w:eastAsia="Times New Roman" w:cs="Times New Roman"/>
            <w:szCs w:val="24"/>
          </w:rPr>
          <w:t>https://bedsarchives.bedford.gov.uk/CommunityHistories/Wilstead/ListOfWilshamsteadVicars.aspx</w:t>
        </w:r>
      </w:hyperlink>
      <w:r>
        <w:rPr>
          <w:rFonts w:eastAsia="Times New Roman" w:cs="Times New Roman"/>
          <w:szCs w:val="24"/>
        </w:rPr>
        <w:t>)</w:t>
      </w:r>
    </w:p>
    <w:p w14:paraId="642C7472" w14:textId="77777777" w:rsidR="00830DFD" w:rsidRDefault="00830DFD" w:rsidP="00830DFD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 5 Sep.1492</w:t>
      </w:r>
      <w:r>
        <w:rPr>
          <w:rFonts w:eastAsia="Times New Roman" w:cs="Times New Roman"/>
          <w:szCs w:val="24"/>
        </w:rPr>
        <w:tab/>
        <w:t>He had died by this time.   (ibid.)</w:t>
      </w:r>
    </w:p>
    <w:p w14:paraId="187C2A42" w14:textId="77777777" w:rsidR="00830DFD" w:rsidRDefault="00830DFD" w:rsidP="00830DFD">
      <w:pPr>
        <w:pStyle w:val="NoSpacing"/>
        <w:rPr>
          <w:rFonts w:eastAsia="Times New Roman" w:cs="Times New Roman"/>
          <w:szCs w:val="24"/>
        </w:rPr>
      </w:pPr>
    </w:p>
    <w:p w14:paraId="6E6DEE94" w14:textId="77777777" w:rsidR="00830DFD" w:rsidRDefault="00830DFD" w:rsidP="00830DFD">
      <w:pPr>
        <w:pStyle w:val="NoSpacing"/>
        <w:rPr>
          <w:rFonts w:eastAsia="Times New Roman" w:cs="Times New Roman"/>
          <w:szCs w:val="24"/>
        </w:rPr>
      </w:pPr>
    </w:p>
    <w:p w14:paraId="0A66A459" w14:textId="77777777" w:rsidR="00830DFD" w:rsidRDefault="00830DFD" w:rsidP="00830DFD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16 February 2025</w:t>
      </w:r>
    </w:p>
    <w:p w14:paraId="059DBDF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B363A" w14:textId="77777777" w:rsidR="00830DFD" w:rsidRDefault="00830DFD" w:rsidP="009139A6">
      <w:r>
        <w:separator/>
      </w:r>
    </w:p>
  </w:endnote>
  <w:endnote w:type="continuationSeparator" w:id="0">
    <w:p w14:paraId="363EEA45" w14:textId="77777777" w:rsidR="00830DFD" w:rsidRDefault="00830DF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BDE4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B6B5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042E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D09B6" w14:textId="77777777" w:rsidR="00830DFD" w:rsidRDefault="00830DFD" w:rsidP="009139A6">
      <w:r>
        <w:separator/>
      </w:r>
    </w:p>
  </w:footnote>
  <w:footnote w:type="continuationSeparator" w:id="0">
    <w:p w14:paraId="60BD496C" w14:textId="77777777" w:rsidR="00830DFD" w:rsidRDefault="00830DF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8C30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8933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8C15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DFD"/>
    <w:rsid w:val="000666E0"/>
    <w:rsid w:val="002510B7"/>
    <w:rsid w:val="00270799"/>
    <w:rsid w:val="0037057F"/>
    <w:rsid w:val="005C130B"/>
    <w:rsid w:val="00826F5C"/>
    <w:rsid w:val="00830DFD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DDAE1"/>
  <w15:chartTrackingRefBased/>
  <w15:docId w15:val="{41CD7128-5C8F-4A31-8A1A-0E8D9C2EB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30D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edsarchives.bedford.gov.uk/CommunityHistories/Wilstead/ListOfWilshamsteadVicars.aspx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2025-02-16T21:38:00Z</dcterms:created>
  <dcterms:modified xsi:type="dcterms:W3CDTF">2025-02-16T21:39:00Z</dcterms:modified>
</cp:coreProperties>
</file>