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DB3C4" w14:textId="77777777" w:rsidR="00903733" w:rsidRDefault="00903733" w:rsidP="0090373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John PURSER</w:t>
      </w:r>
      <w:r>
        <w:rPr>
          <w:rFonts w:cs="Times New Roman"/>
          <w:color w:val="282B30"/>
          <w:szCs w:val="24"/>
          <w:shd w:val="clear" w:color="auto" w:fill="FFFFFF"/>
        </w:rPr>
        <w:t xml:space="preserve"> 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fl.1417)</w:t>
      </w:r>
    </w:p>
    <w:p w14:paraId="75264DAD" w14:textId="77777777" w:rsidR="00903733" w:rsidRDefault="00903733" w:rsidP="0090373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597EE021" w14:textId="77777777" w:rsidR="00903733" w:rsidRDefault="00903733" w:rsidP="0090373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3693C9C" w14:textId="77777777" w:rsidR="00903733" w:rsidRDefault="00903733" w:rsidP="0090373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74718B8" w14:textId="77777777" w:rsidR="00903733" w:rsidRDefault="00903733" w:rsidP="0090373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6D8C21FC" w14:textId="77777777" w:rsidR="00903733" w:rsidRDefault="00903733" w:rsidP="0090373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3400A3E7" w14:textId="77777777" w:rsidR="00903733" w:rsidRPr="00065994" w:rsidRDefault="00903733" w:rsidP="00903733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8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179CA95D" w14:textId="77777777" w:rsidR="00903733" w:rsidRDefault="00903733" w:rsidP="00903733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701A2375" w14:textId="77777777" w:rsidR="00903733" w:rsidRDefault="00903733" w:rsidP="0090373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5CF3511" w14:textId="77777777" w:rsidR="00903733" w:rsidRDefault="00903733" w:rsidP="0090373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933A6DD" w14:textId="77777777" w:rsidR="00903733" w:rsidRDefault="00903733" w:rsidP="0090373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15 December 2024</w:t>
      </w:r>
    </w:p>
    <w:p w14:paraId="16CEDB5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B0277" w14:textId="77777777" w:rsidR="00903733" w:rsidRDefault="00903733" w:rsidP="009139A6">
      <w:r>
        <w:separator/>
      </w:r>
    </w:p>
  </w:endnote>
  <w:endnote w:type="continuationSeparator" w:id="0">
    <w:p w14:paraId="40A9BBC7" w14:textId="77777777" w:rsidR="00903733" w:rsidRDefault="0090373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63CF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7049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BCEA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D16D8" w14:textId="77777777" w:rsidR="00903733" w:rsidRDefault="00903733" w:rsidP="009139A6">
      <w:r>
        <w:separator/>
      </w:r>
    </w:p>
  </w:footnote>
  <w:footnote w:type="continuationSeparator" w:id="0">
    <w:p w14:paraId="5D745F5F" w14:textId="77777777" w:rsidR="00903733" w:rsidRDefault="0090373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ED9A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4424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245E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733"/>
    <w:rsid w:val="000666E0"/>
    <w:rsid w:val="002510B7"/>
    <w:rsid w:val="00270799"/>
    <w:rsid w:val="005C130B"/>
    <w:rsid w:val="00826F5C"/>
    <w:rsid w:val="00903733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9720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D4097"/>
  <w15:chartTrackingRefBased/>
  <w15:docId w15:val="{0AD5DAD0-188A-40B7-BBCE-8561AB855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2025-02-23T21:03:00Z</dcterms:created>
  <dcterms:modified xsi:type="dcterms:W3CDTF">2025-02-23T21:03:00Z</dcterms:modified>
</cp:coreProperties>
</file>