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6FE8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Richard PURSER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d.1524)</w:t>
      </w:r>
    </w:p>
    <w:p w14:paraId="42B5F0E5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Vicar of </w:t>
      </w:r>
      <w:proofErr w:type="spellStart"/>
      <w:r>
        <w:rPr>
          <w:rFonts w:eastAsia="Times New Roman" w:cs="Times New Roman"/>
          <w:szCs w:val="24"/>
        </w:rPr>
        <w:t>Wilshamstead</w:t>
      </w:r>
      <w:proofErr w:type="spellEnd"/>
      <w:r>
        <w:rPr>
          <w:rFonts w:eastAsia="Times New Roman" w:cs="Times New Roman"/>
          <w:szCs w:val="24"/>
        </w:rPr>
        <w:t>, Bedfordshire.</w:t>
      </w:r>
    </w:p>
    <w:p w14:paraId="58E76452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</w:p>
    <w:p w14:paraId="4000838B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</w:p>
    <w:p w14:paraId="6EC33898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5 Sep.1492</w:t>
      </w:r>
      <w:r>
        <w:rPr>
          <w:rFonts w:eastAsia="Times New Roman" w:cs="Times New Roman"/>
          <w:szCs w:val="24"/>
        </w:rPr>
        <w:tab/>
        <w:t>He became Vicar.</w:t>
      </w:r>
    </w:p>
    <w:p w14:paraId="525F1BE6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</w:t>
      </w:r>
      <w:hyperlink r:id="rId6" w:history="1">
        <w:r w:rsidRPr="008C26AD">
          <w:rPr>
            <w:rStyle w:val="Hyperlink"/>
            <w:rFonts w:eastAsia="Times New Roman" w:cs="Times New Roman"/>
            <w:szCs w:val="24"/>
          </w:rPr>
          <w:t>https://bedsarchives.bedford.gov.uk/CommunityHistories/Wilstead/ListOfWilshamsteadVicars.aspx</w:t>
        </w:r>
      </w:hyperlink>
      <w:r>
        <w:rPr>
          <w:rFonts w:eastAsia="Times New Roman" w:cs="Times New Roman"/>
          <w:szCs w:val="24"/>
        </w:rPr>
        <w:t>)</w:t>
      </w:r>
    </w:p>
    <w:p w14:paraId="25BE29FD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</w:p>
    <w:p w14:paraId="0B5D83D0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</w:p>
    <w:p w14:paraId="1D967F2F" w14:textId="77777777" w:rsidR="00954969" w:rsidRDefault="00954969" w:rsidP="00954969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February 2025</w:t>
      </w:r>
    </w:p>
    <w:p w14:paraId="48D073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B2BC" w14:textId="77777777" w:rsidR="00954969" w:rsidRDefault="00954969" w:rsidP="009139A6">
      <w:r>
        <w:separator/>
      </w:r>
    </w:p>
  </w:endnote>
  <w:endnote w:type="continuationSeparator" w:id="0">
    <w:p w14:paraId="6E79C349" w14:textId="77777777" w:rsidR="00954969" w:rsidRDefault="0095496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F7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A5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270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5298E" w14:textId="77777777" w:rsidR="00954969" w:rsidRDefault="00954969" w:rsidP="009139A6">
      <w:r>
        <w:separator/>
      </w:r>
    </w:p>
  </w:footnote>
  <w:footnote w:type="continuationSeparator" w:id="0">
    <w:p w14:paraId="02A00BB4" w14:textId="77777777" w:rsidR="00954969" w:rsidRDefault="0095496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82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5B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78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69"/>
    <w:rsid w:val="000666E0"/>
    <w:rsid w:val="002510B7"/>
    <w:rsid w:val="00270799"/>
    <w:rsid w:val="0037057F"/>
    <w:rsid w:val="005C130B"/>
    <w:rsid w:val="00826F5C"/>
    <w:rsid w:val="009139A6"/>
    <w:rsid w:val="009411C2"/>
    <w:rsid w:val="009448BB"/>
    <w:rsid w:val="00947624"/>
    <w:rsid w:val="00954969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ED5F7"/>
  <w15:chartTrackingRefBased/>
  <w15:docId w15:val="{DB072478-72C9-4164-B68F-8053EC0B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549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Wilstead/ListOfWilshamstead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2025-02-16T21:43:00Z</dcterms:created>
  <dcterms:modified xsi:type="dcterms:W3CDTF">2025-02-16T21:47:00Z</dcterms:modified>
</cp:coreProperties>
</file>