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D5C1" w14:textId="270D3834" w:rsidR="0040706D" w:rsidRDefault="0040706D" w:rsidP="004070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PURSER</w:t>
      </w:r>
      <w:r>
        <w:rPr>
          <w:rFonts w:cs="Times New Roman"/>
          <w:szCs w:val="24"/>
        </w:rPr>
        <w:t xml:space="preserve">       (fl.1444</w:t>
      </w:r>
      <w:r w:rsidR="008815D1">
        <w:rPr>
          <w:rFonts w:cs="Times New Roman"/>
          <w:szCs w:val="24"/>
        </w:rPr>
        <w:t>)</w:t>
      </w:r>
    </w:p>
    <w:p w14:paraId="03D12A2E" w14:textId="77777777" w:rsidR="0040706D" w:rsidRDefault="0040706D" w:rsidP="004070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0A4BCAC1" w14:textId="77777777" w:rsidR="0040706D" w:rsidRDefault="0040706D" w:rsidP="0040706D">
      <w:pPr>
        <w:pStyle w:val="NoSpacing"/>
        <w:rPr>
          <w:rFonts w:cs="Times New Roman"/>
          <w:szCs w:val="24"/>
        </w:rPr>
      </w:pPr>
    </w:p>
    <w:p w14:paraId="18AE0FC1" w14:textId="77777777" w:rsidR="0040706D" w:rsidRDefault="0040706D" w:rsidP="0040706D">
      <w:pPr>
        <w:pStyle w:val="NoSpacing"/>
        <w:rPr>
          <w:rFonts w:cs="Times New Roman"/>
          <w:szCs w:val="24"/>
        </w:rPr>
      </w:pPr>
    </w:p>
    <w:p w14:paraId="689F1715" w14:textId="77777777" w:rsidR="0040706D" w:rsidRDefault="0040706D" w:rsidP="004070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Sep.1444</w:t>
      </w:r>
      <w:r>
        <w:rPr>
          <w:rFonts w:cs="Times New Roman"/>
          <w:szCs w:val="24"/>
        </w:rPr>
        <w:tab/>
        <w:t xml:space="preserve">He was a witness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the Will of Margaret Smyth of Boxford, Suffolk(q.v.).</w:t>
      </w:r>
    </w:p>
    <w:p w14:paraId="3A4574C5" w14:textId="77777777" w:rsidR="0040706D" w:rsidRDefault="0040706D" w:rsidP="004070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(“Wills of the Archdeaconry of Sudbury, 1439 – 1474, volume 1, </w:t>
      </w:r>
    </w:p>
    <w:p w14:paraId="159D71E0" w14:textId="77777777" w:rsidR="0040706D" w:rsidRDefault="0040706D" w:rsidP="0040706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Peter Northeast, pub. the Suffolk Records Society, 2001, pp.114-5)</w:t>
      </w:r>
    </w:p>
    <w:p w14:paraId="54265CB7" w14:textId="77777777" w:rsidR="0040706D" w:rsidRDefault="0040706D" w:rsidP="0040706D">
      <w:pPr>
        <w:pStyle w:val="NoSpacing"/>
        <w:rPr>
          <w:rFonts w:cs="Times New Roman"/>
          <w:szCs w:val="24"/>
        </w:rPr>
      </w:pPr>
    </w:p>
    <w:p w14:paraId="5EBFB71D" w14:textId="77777777" w:rsidR="0040706D" w:rsidRDefault="0040706D" w:rsidP="0040706D">
      <w:pPr>
        <w:pStyle w:val="NoSpacing"/>
        <w:rPr>
          <w:rFonts w:cs="Times New Roman"/>
          <w:szCs w:val="24"/>
        </w:rPr>
      </w:pPr>
    </w:p>
    <w:p w14:paraId="7BE0BD2E" w14:textId="77777777" w:rsidR="0040706D" w:rsidRDefault="0040706D" w:rsidP="004070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2B978C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A0DD" w14:textId="77777777" w:rsidR="0040706D" w:rsidRDefault="0040706D" w:rsidP="009139A6">
      <w:r>
        <w:separator/>
      </w:r>
    </w:p>
  </w:endnote>
  <w:endnote w:type="continuationSeparator" w:id="0">
    <w:p w14:paraId="15C52481" w14:textId="77777777" w:rsidR="0040706D" w:rsidRDefault="004070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7B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92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45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A6CA" w14:textId="77777777" w:rsidR="0040706D" w:rsidRDefault="0040706D" w:rsidP="009139A6">
      <w:r>
        <w:separator/>
      </w:r>
    </w:p>
  </w:footnote>
  <w:footnote w:type="continuationSeparator" w:id="0">
    <w:p w14:paraId="6DE2C1B9" w14:textId="77777777" w:rsidR="0040706D" w:rsidRDefault="004070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5A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65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7F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6D"/>
    <w:rsid w:val="000666E0"/>
    <w:rsid w:val="002510B7"/>
    <w:rsid w:val="00270799"/>
    <w:rsid w:val="0040706D"/>
    <w:rsid w:val="005C130B"/>
    <w:rsid w:val="00782C2B"/>
    <w:rsid w:val="00826F5C"/>
    <w:rsid w:val="008815D1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A0F3"/>
  <w15:chartTrackingRefBased/>
  <w15:docId w15:val="{D1F99C73-BFA2-48B1-A67F-9723CD43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2025-02-01T17:18:00Z</dcterms:created>
  <dcterms:modified xsi:type="dcterms:W3CDTF">2025-02-01T17:19:00Z</dcterms:modified>
</cp:coreProperties>
</file>