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4041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PURSER</w:t>
      </w:r>
      <w:r>
        <w:t xml:space="preserve">           (fl.1400-1)</w:t>
      </w:r>
    </w:p>
    <w:p w14:paraId="3271F08E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  <w:r>
        <w:t>of London.</w:t>
      </w:r>
    </w:p>
    <w:p w14:paraId="5826437D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</w:p>
    <w:p w14:paraId="4EF7EC53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</w:p>
    <w:p w14:paraId="183204CC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  <w:r>
        <w:t xml:space="preserve">         1400-1</w:t>
      </w:r>
      <w:r>
        <w:tab/>
        <w:t xml:space="preserve">He and John Deyster(q.v.) were granted land or property in </w:t>
      </w:r>
      <w:proofErr w:type="spellStart"/>
      <w:r>
        <w:t>Tyburn</w:t>
      </w:r>
      <w:proofErr w:type="spellEnd"/>
      <w:r>
        <w:t>,</w:t>
      </w:r>
    </w:p>
    <w:p w14:paraId="51EEB504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  <w:r>
        <w:tab/>
      </w:r>
      <w:r>
        <w:tab/>
        <w:t>Middlesex, by Robert Andrews(q.v.) and Nicholas Mynot of London,</w:t>
      </w:r>
    </w:p>
    <w:p w14:paraId="4DA3290D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  <w:r>
        <w:tab/>
      </w:r>
      <w:r>
        <w:tab/>
        <w:t>fletcher(q.v.).      (T.N.A. ref. E 326/11901 )</w:t>
      </w:r>
    </w:p>
    <w:p w14:paraId="076AC652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</w:p>
    <w:p w14:paraId="2646EF2A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</w:p>
    <w:p w14:paraId="0A51DAA7" w14:textId="77777777" w:rsidR="00564546" w:rsidRDefault="00564546" w:rsidP="00564546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304FD2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EB67" w14:textId="77777777" w:rsidR="00564546" w:rsidRDefault="00564546" w:rsidP="009139A6">
      <w:r>
        <w:separator/>
      </w:r>
    </w:p>
  </w:endnote>
  <w:endnote w:type="continuationSeparator" w:id="0">
    <w:p w14:paraId="141C002B" w14:textId="77777777" w:rsidR="00564546" w:rsidRDefault="005645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A0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98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14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BBF2" w14:textId="77777777" w:rsidR="00564546" w:rsidRDefault="00564546" w:rsidP="009139A6">
      <w:r>
        <w:separator/>
      </w:r>
    </w:p>
  </w:footnote>
  <w:footnote w:type="continuationSeparator" w:id="0">
    <w:p w14:paraId="5C3DD03E" w14:textId="77777777" w:rsidR="00564546" w:rsidRDefault="005645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9F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0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05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46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6454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34A8"/>
  <w15:chartTrackingRefBased/>
  <w15:docId w15:val="{5903EB4B-CFCA-4768-8CAA-96355A67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2025-09-19T06:22:00Z</dcterms:created>
  <dcterms:modified xsi:type="dcterms:W3CDTF">2025-09-19T06:23:00Z</dcterms:modified>
</cp:coreProperties>
</file>