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EB35" w14:textId="77777777" w:rsidR="00711994" w:rsidRDefault="00711994" w:rsidP="007119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PUTTYSHAM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545A2AEB" w14:textId="77777777" w:rsidR="00711994" w:rsidRDefault="00711994" w:rsidP="007119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22D4AF8" w14:textId="77777777" w:rsidR="00711994" w:rsidRDefault="00711994" w:rsidP="00711994">
      <w:pPr>
        <w:pStyle w:val="NoSpacing"/>
        <w:rPr>
          <w:rFonts w:cs="Times New Roman"/>
          <w:szCs w:val="24"/>
        </w:rPr>
      </w:pPr>
    </w:p>
    <w:p w14:paraId="3EA1DE84" w14:textId="77777777" w:rsidR="00711994" w:rsidRDefault="00711994" w:rsidP="00711994">
      <w:pPr>
        <w:pStyle w:val="NoSpacing"/>
        <w:rPr>
          <w:rFonts w:cs="Times New Roman"/>
          <w:szCs w:val="24"/>
        </w:rPr>
      </w:pPr>
    </w:p>
    <w:p w14:paraId="62E2404C" w14:textId="77777777" w:rsidR="00711994" w:rsidRDefault="00711994" w:rsidP="007119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1CC9955A" w14:textId="77777777" w:rsidR="00711994" w:rsidRDefault="00711994" w:rsidP="007119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7C736D31" w14:textId="77777777" w:rsidR="00711994" w:rsidRDefault="00711994" w:rsidP="00711994">
      <w:pPr>
        <w:pStyle w:val="NoSpacing"/>
        <w:rPr>
          <w:rFonts w:cs="Times New Roman"/>
          <w:szCs w:val="24"/>
        </w:rPr>
      </w:pPr>
    </w:p>
    <w:p w14:paraId="7330E649" w14:textId="77777777" w:rsidR="00711994" w:rsidRDefault="00711994" w:rsidP="00711994">
      <w:pPr>
        <w:pStyle w:val="NoSpacing"/>
        <w:rPr>
          <w:rFonts w:cs="Times New Roman"/>
          <w:szCs w:val="24"/>
        </w:rPr>
      </w:pPr>
    </w:p>
    <w:p w14:paraId="35FF7788" w14:textId="77777777" w:rsidR="00711994" w:rsidRDefault="00711994" w:rsidP="007119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44F01D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9E84" w14:textId="77777777" w:rsidR="00711994" w:rsidRDefault="00711994" w:rsidP="009139A6">
      <w:r>
        <w:separator/>
      </w:r>
    </w:p>
  </w:endnote>
  <w:endnote w:type="continuationSeparator" w:id="0">
    <w:p w14:paraId="060CE046" w14:textId="77777777" w:rsidR="00711994" w:rsidRDefault="007119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04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FC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CF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0355" w14:textId="77777777" w:rsidR="00711994" w:rsidRDefault="00711994" w:rsidP="009139A6">
      <w:r>
        <w:separator/>
      </w:r>
    </w:p>
  </w:footnote>
  <w:footnote w:type="continuationSeparator" w:id="0">
    <w:p w14:paraId="72AFFD33" w14:textId="77777777" w:rsidR="00711994" w:rsidRDefault="007119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B7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B7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8F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94"/>
    <w:rsid w:val="000666E0"/>
    <w:rsid w:val="002510B7"/>
    <w:rsid w:val="00270799"/>
    <w:rsid w:val="005C130B"/>
    <w:rsid w:val="00711994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74E0"/>
  <w15:chartTrackingRefBased/>
  <w15:docId w15:val="{3666A1D4-DC90-48A5-A6AE-DC994CC1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2025-03-14T18:50:00Z</dcterms:created>
  <dcterms:modified xsi:type="dcterms:W3CDTF">2025-03-14T18:51:00Z</dcterms:modified>
</cp:coreProperties>
</file>