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95D6" w14:textId="77777777" w:rsidR="00F111BF" w:rsidRDefault="00F111BF" w:rsidP="00F111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PYCARD</w:t>
      </w:r>
      <w:r>
        <w:rPr>
          <w:rFonts w:cs="Times New Roman"/>
          <w:szCs w:val="24"/>
        </w:rPr>
        <w:t xml:space="preserve">      (fl.1484)</w:t>
      </w:r>
    </w:p>
    <w:p w14:paraId="23C4DA62" w14:textId="77777777" w:rsidR="00F111BF" w:rsidRDefault="00F111BF" w:rsidP="00F111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Little Walden, Essex. Husbandman.</w:t>
      </w:r>
    </w:p>
    <w:p w14:paraId="51FA9873" w14:textId="77777777" w:rsidR="00F111BF" w:rsidRDefault="00F111BF" w:rsidP="00F111BF">
      <w:pPr>
        <w:pStyle w:val="NoSpacing"/>
        <w:rPr>
          <w:rFonts w:cs="Times New Roman"/>
          <w:szCs w:val="24"/>
        </w:rPr>
      </w:pPr>
    </w:p>
    <w:p w14:paraId="15B74C1F" w14:textId="77777777" w:rsidR="00F111BF" w:rsidRDefault="00F111BF" w:rsidP="00F111BF">
      <w:pPr>
        <w:pStyle w:val="NoSpacing"/>
        <w:rPr>
          <w:rFonts w:cs="Times New Roman"/>
          <w:szCs w:val="24"/>
        </w:rPr>
      </w:pPr>
    </w:p>
    <w:p w14:paraId="33EFFAA8" w14:textId="77777777" w:rsidR="00F111BF" w:rsidRDefault="00F111BF" w:rsidP="00F111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Nov.1484</w:t>
      </w:r>
      <w:r>
        <w:rPr>
          <w:rFonts w:cs="Times New Roman"/>
          <w:szCs w:val="24"/>
        </w:rPr>
        <w:tab/>
        <w:t>Pardoned for not appearing to answer John Audeley, chaplain(q.v.), touching</w:t>
      </w:r>
    </w:p>
    <w:p w14:paraId="186FDE1E" w14:textId="77777777" w:rsidR="00F111BF" w:rsidRDefault="00F111BF" w:rsidP="00F111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debt of 10 marks.     (C.P.R. 1476-85 p.468)</w:t>
      </w:r>
    </w:p>
    <w:p w14:paraId="16A8EBA2" w14:textId="77777777" w:rsidR="00F111BF" w:rsidRDefault="00F111BF" w:rsidP="00F111BF">
      <w:pPr>
        <w:pStyle w:val="NoSpacing"/>
        <w:rPr>
          <w:rFonts w:cs="Times New Roman"/>
          <w:szCs w:val="24"/>
        </w:rPr>
      </w:pPr>
    </w:p>
    <w:p w14:paraId="69646B4F" w14:textId="77777777" w:rsidR="00F111BF" w:rsidRDefault="00F111BF" w:rsidP="00F111BF">
      <w:pPr>
        <w:pStyle w:val="NoSpacing"/>
        <w:rPr>
          <w:rFonts w:cs="Times New Roman"/>
          <w:szCs w:val="24"/>
        </w:rPr>
      </w:pPr>
    </w:p>
    <w:p w14:paraId="4C759E26" w14:textId="77777777" w:rsidR="00F111BF" w:rsidRDefault="00F111BF" w:rsidP="00F111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November 2025</w:t>
      </w:r>
    </w:p>
    <w:p w14:paraId="644ABA7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1730" w14:textId="77777777" w:rsidR="00F111BF" w:rsidRDefault="00F111BF" w:rsidP="00086E2C">
      <w:pPr>
        <w:spacing w:after="0" w:line="240" w:lineRule="auto"/>
      </w:pPr>
      <w:r>
        <w:separator/>
      </w:r>
    </w:p>
  </w:endnote>
  <w:endnote w:type="continuationSeparator" w:id="0">
    <w:p w14:paraId="43322322" w14:textId="77777777" w:rsidR="00F111BF" w:rsidRDefault="00F111B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634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796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EF3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13E68" w14:textId="77777777" w:rsidR="00F111BF" w:rsidRDefault="00F111BF" w:rsidP="00086E2C">
      <w:pPr>
        <w:spacing w:after="0" w:line="240" w:lineRule="auto"/>
      </w:pPr>
      <w:r>
        <w:separator/>
      </w:r>
    </w:p>
  </w:footnote>
  <w:footnote w:type="continuationSeparator" w:id="0">
    <w:p w14:paraId="03F9EBDF" w14:textId="77777777" w:rsidR="00F111BF" w:rsidRDefault="00F111B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D05A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DF2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8AF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BF"/>
    <w:rsid w:val="00086E2C"/>
    <w:rsid w:val="000A2E7A"/>
    <w:rsid w:val="002244B7"/>
    <w:rsid w:val="00314D94"/>
    <w:rsid w:val="00617568"/>
    <w:rsid w:val="006E68FA"/>
    <w:rsid w:val="00E42980"/>
    <w:rsid w:val="00ED3A55"/>
    <w:rsid w:val="00F111BF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19800"/>
  <w15:chartTrackingRefBased/>
  <w15:docId w15:val="{11D738C7-0E31-49DE-B409-CE14F8D8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111B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33</Words>
  <Characters>195</Characters>
  <Application>Microsoft Office Word</Application>
  <DocSecurity>0</DocSecurity>
  <Lines>13</Lines>
  <Paragraphs>7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2025-12-01T20:43:00Z</dcterms:created>
  <dcterms:modified xsi:type="dcterms:W3CDTF">2025-12-01T20:43:00Z</dcterms:modified>
</cp:coreProperties>
</file>