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6909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PYCHARD</w:t>
      </w:r>
      <w:r>
        <w:t xml:space="preserve">         (fl.1465)</w:t>
      </w:r>
    </w:p>
    <w:p w14:paraId="50286DD6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  <w:r>
        <w:t>of Halstead, Essex. Yeoman.</w:t>
      </w:r>
    </w:p>
    <w:p w14:paraId="3A0A9657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</w:p>
    <w:p w14:paraId="43365B27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</w:p>
    <w:p w14:paraId="1753AEF4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 xml:space="preserve">Thomas </w:t>
      </w:r>
      <w:proofErr w:type="spellStart"/>
      <w:r>
        <w:t>Knolles</w:t>
      </w:r>
      <w:proofErr w:type="spellEnd"/>
      <w:r>
        <w:t xml:space="preserve"> of London, brasier(q.v.), brought a plaint of debt against</w:t>
      </w:r>
    </w:p>
    <w:p w14:paraId="006B7A92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  <w:r>
        <w:tab/>
      </w:r>
      <w:r>
        <w:tab/>
        <w:t>him and 2 others.</w:t>
      </w:r>
    </w:p>
    <w:p w14:paraId="3649E1CC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3B6921">
          <w:rPr>
            <w:rStyle w:val="Hyperlink"/>
          </w:rPr>
          <w:t>http://aalt.law.uh.edu/Indices/CP40Indices/CP40_Indices.html</w:t>
        </w:r>
      </w:hyperlink>
      <w:r>
        <w:t xml:space="preserve"> )</w:t>
      </w:r>
    </w:p>
    <w:p w14:paraId="4B680FC6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</w:p>
    <w:p w14:paraId="7231FADD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</w:p>
    <w:p w14:paraId="0271EB9F" w14:textId="77777777" w:rsidR="00DD050F" w:rsidRDefault="00DD050F" w:rsidP="00DD050F">
      <w:pPr>
        <w:pStyle w:val="NoSpacing"/>
        <w:tabs>
          <w:tab w:val="left" w:pos="810"/>
          <w:tab w:val="left" w:pos="1440"/>
        </w:tabs>
      </w:pPr>
      <w:r>
        <w:t>10 September 2025</w:t>
      </w:r>
    </w:p>
    <w:p w14:paraId="6873F3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3477" w14:textId="77777777" w:rsidR="00DD050F" w:rsidRDefault="00DD050F" w:rsidP="009139A6">
      <w:r>
        <w:separator/>
      </w:r>
    </w:p>
  </w:endnote>
  <w:endnote w:type="continuationSeparator" w:id="0">
    <w:p w14:paraId="2CCB9626" w14:textId="77777777" w:rsidR="00DD050F" w:rsidRDefault="00DD05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65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50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72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8AB4" w14:textId="77777777" w:rsidR="00DD050F" w:rsidRDefault="00DD050F" w:rsidP="009139A6">
      <w:r>
        <w:separator/>
      </w:r>
    </w:p>
  </w:footnote>
  <w:footnote w:type="continuationSeparator" w:id="0">
    <w:p w14:paraId="614C9B9F" w14:textId="77777777" w:rsidR="00DD050F" w:rsidRDefault="00DD05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F3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7E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19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D050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1655"/>
  <w15:chartTrackingRefBased/>
  <w15:docId w15:val="{1C5053D8-09F3-4AB3-B5A2-FCA04C75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0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_Indice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2025-09-13T15:38:00Z</dcterms:created>
  <dcterms:modified xsi:type="dcterms:W3CDTF">2025-09-13T15:38:00Z</dcterms:modified>
</cp:coreProperties>
</file>