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14D1" w14:textId="77777777" w:rsidR="001C494F" w:rsidRDefault="001C494F" w:rsidP="001C494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PYCHARD</w:t>
      </w:r>
      <w:r>
        <w:rPr>
          <w:rFonts w:cs="Times New Roman"/>
          <w:szCs w:val="24"/>
        </w:rPr>
        <w:t xml:space="preserve">        (fl.1483)</w:t>
      </w:r>
    </w:p>
    <w:p w14:paraId="411D74B6" w14:textId="77777777" w:rsidR="001C494F" w:rsidRDefault="001C494F" w:rsidP="001C494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Wooburn</w:t>
      </w:r>
      <w:proofErr w:type="spellEnd"/>
      <w:r>
        <w:rPr>
          <w:rFonts w:cs="Times New Roman"/>
          <w:szCs w:val="24"/>
        </w:rPr>
        <w:t>, Buckinghamshire. Gentleman.</w:t>
      </w:r>
    </w:p>
    <w:p w14:paraId="22133B57" w14:textId="77777777" w:rsidR="001C494F" w:rsidRDefault="001C494F" w:rsidP="001C494F">
      <w:pPr>
        <w:pStyle w:val="NoSpacing"/>
        <w:jc w:val="both"/>
        <w:rPr>
          <w:rFonts w:cs="Times New Roman"/>
          <w:szCs w:val="24"/>
        </w:rPr>
      </w:pPr>
    </w:p>
    <w:p w14:paraId="56D84E8C" w14:textId="77777777" w:rsidR="001C494F" w:rsidRDefault="001C494F" w:rsidP="001C494F">
      <w:pPr>
        <w:pStyle w:val="NoSpacing"/>
        <w:jc w:val="both"/>
        <w:rPr>
          <w:rFonts w:cs="Times New Roman"/>
          <w:szCs w:val="24"/>
        </w:rPr>
      </w:pPr>
    </w:p>
    <w:p w14:paraId="434A37D0" w14:textId="77777777" w:rsidR="001C494F" w:rsidRDefault="001C494F" w:rsidP="001C494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Thomas Southwyk(q.v.) brought a plaint of account as receiver against</w:t>
      </w:r>
    </w:p>
    <w:p w14:paraId="114BF012" w14:textId="77777777" w:rsidR="001C494F" w:rsidRDefault="001C494F" w:rsidP="001C494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him and John West of </w:t>
      </w:r>
      <w:proofErr w:type="spellStart"/>
      <w:r>
        <w:rPr>
          <w:rFonts w:cs="Times New Roman"/>
          <w:szCs w:val="24"/>
        </w:rPr>
        <w:t>Wooburn</w:t>
      </w:r>
      <w:proofErr w:type="spellEnd"/>
      <w:r>
        <w:rPr>
          <w:rFonts w:cs="Times New Roman"/>
          <w:szCs w:val="24"/>
        </w:rPr>
        <w:t>(q.v.).</w:t>
      </w:r>
    </w:p>
    <w:p w14:paraId="29459D49" w14:textId="77777777" w:rsidR="001C494F" w:rsidRDefault="001C494F" w:rsidP="001C494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6EAFBC94" w14:textId="77777777" w:rsidR="001C494F" w:rsidRDefault="001C494F" w:rsidP="001C494F">
      <w:pPr>
        <w:pStyle w:val="NoSpacing"/>
        <w:jc w:val="both"/>
        <w:rPr>
          <w:rFonts w:cs="Times New Roman"/>
          <w:szCs w:val="24"/>
        </w:rPr>
      </w:pPr>
    </w:p>
    <w:p w14:paraId="66E26968" w14:textId="77777777" w:rsidR="001C494F" w:rsidRDefault="001C494F" w:rsidP="001C494F">
      <w:pPr>
        <w:pStyle w:val="NoSpacing"/>
        <w:jc w:val="both"/>
        <w:rPr>
          <w:rFonts w:cs="Times New Roman"/>
          <w:szCs w:val="24"/>
        </w:rPr>
      </w:pPr>
    </w:p>
    <w:p w14:paraId="16F2AD80" w14:textId="77777777" w:rsidR="001C494F" w:rsidRDefault="001C494F" w:rsidP="001C494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12967D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8E87A" w14:textId="77777777" w:rsidR="001C494F" w:rsidRDefault="001C494F" w:rsidP="009139A6">
      <w:r>
        <w:separator/>
      </w:r>
    </w:p>
  </w:endnote>
  <w:endnote w:type="continuationSeparator" w:id="0">
    <w:p w14:paraId="5D8C86FE" w14:textId="77777777" w:rsidR="001C494F" w:rsidRDefault="001C49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35A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C6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1D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C548F" w14:textId="77777777" w:rsidR="001C494F" w:rsidRDefault="001C494F" w:rsidP="009139A6">
      <w:r>
        <w:separator/>
      </w:r>
    </w:p>
  </w:footnote>
  <w:footnote w:type="continuationSeparator" w:id="0">
    <w:p w14:paraId="50608991" w14:textId="77777777" w:rsidR="001C494F" w:rsidRDefault="001C49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DD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65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2A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4F"/>
    <w:rsid w:val="000666E0"/>
    <w:rsid w:val="000A2E7A"/>
    <w:rsid w:val="001307AC"/>
    <w:rsid w:val="00190DFA"/>
    <w:rsid w:val="001C494F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CD884"/>
  <w15:chartTrackingRefBased/>
  <w15:docId w15:val="{2C6E5C4D-CB26-4192-B531-94ECE009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C49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222</Characters>
  <Application>Microsoft Office Word</Application>
  <DocSecurity>0</DocSecurity>
  <Lines>10</Lines>
  <Paragraphs>6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2025-10-03T06:33:00Z</dcterms:created>
  <dcterms:modified xsi:type="dcterms:W3CDTF">2025-10-03T06:34:00Z</dcterms:modified>
</cp:coreProperties>
</file>