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BB1D" w14:textId="77777777" w:rsidR="00611B7F" w:rsidRPr="00A83454" w:rsidRDefault="00611B7F" w:rsidP="00611B7F">
      <w:pPr>
        <w:rPr>
          <w:rFonts w:cs="Times New Roman"/>
        </w:rPr>
      </w:pPr>
      <w:r>
        <w:rPr>
          <w:rFonts w:cs="Times New Roman"/>
          <w:u w:val="single"/>
        </w:rPr>
        <w:t>John PYGOTE</w:t>
      </w:r>
      <w:r>
        <w:rPr>
          <w:rFonts w:cs="Times New Roman"/>
        </w:rPr>
        <w:t xml:space="preserve">          </w:t>
      </w:r>
      <w:r w:rsidRPr="00A83454">
        <w:rPr>
          <w:rFonts w:cs="Times New Roman"/>
        </w:rPr>
        <w:t>(fl.1400)</w:t>
      </w:r>
    </w:p>
    <w:p w14:paraId="623C2292" w14:textId="77777777" w:rsidR="00611B7F" w:rsidRPr="00A83454" w:rsidRDefault="00611B7F" w:rsidP="00611B7F">
      <w:pPr>
        <w:rPr>
          <w:rFonts w:cs="Times New Roman"/>
        </w:rPr>
      </w:pPr>
      <w:r w:rsidRPr="00A83454">
        <w:rPr>
          <w:rFonts w:cs="Times New Roman"/>
        </w:rPr>
        <w:t>o</w:t>
      </w:r>
      <w:r>
        <w:rPr>
          <w:rFonts w:cs="Times New Roman"/>
        </w:rPr>
        <w:t>f Worksop.</w:t>
      </w:r>
    </w:p>
    <w:p w14:paraId="38072F7A" w14:textId="77777777" w:rsidR="00611B7F" w:rsidRPr="00A83454" w:rsidRDefault="00611B7F" w:rsidP="00611B7F">
      <w:pPr>
        <w:rPr>
          <w:rFonts w:cs="Times New Roman"/>
        </w:rPr>
      </w:pPr>
    </w:p>
    <w:p w14:paraId="06B53F81" w14:textId="77777777" w:rsidR="00611B7F" w:rsidRPr="00A83454" w:rsidRDefault="00611B7F" w:rsidP="00611B7F">
      <w:pPr>
        <w:rPr>
          <w:rFonts w:cs="Times New Roman"/>
        </w:rPr>
      </w:pPr>
    </w:p>
    <w:p w14:paraId="7251E5B7" w14:textId="77777777" w:rsidR="00611B7F" w:rsidRPr="00A83454" w:rsidRDefault="00611B7F" w:rsidP="00611B7F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4AE6A3FA" w14:textId="77777777" w:rsidR="00611B7F" w:rsidRPr="00A83454" w:rsidRDefault="00611B7F" w:rsidP="00611B7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D2D8976" w14:textId="77777777" w:rsidR="00611B7F" w:rsidRPr="00A83454" w:rsidRDefault="00611B7F" w:rsidP="00611B7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26FF2CF7" w14:textId="77777777" w:rsidR="00611B7F" w:rsidRPr="00A83454" w:rsidRDefault="00611B7F" w:rsidP="00611B7F">
      <w:pPr>
        <w:rPr>
          <w:rFonts w:cs="Times New Roman"/>
        </w:rPr>
      </w:pPr>
    </w:p>
    <w:p w14:paraId="266CC2F1" w14:textId="77777777" w:rsidR="00611B7F" w:rsidRPr="00A83454" w:rsidRDefault="00611B7F" w:rsidP="00611B7F">
      <w:pPr>
        <w:rPr>
          <w:rFonts w:cs="Times New Roman"/>
        </w:rPr>
      </w:pPr>
    </w:p>
    <w:p w14:paraId="357F6EC5" w14:textId="77777777" w:rsidR="00611B7F" w:rsidRDefault="00611B7F" w:rsidP="00611B7F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7E1D0FDE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2B72" w14:textId="77777777" w:rsidR="00611B7F" w:rsidRDefault="00611B7F" w:rsidP="00086E2C">
      <w:r>
        <w:separator/>
      </w:r>
    </w:p>
  </w:endnote>
  <w:endnote w:type="continuationSeparator" w:id="0">
    <w:p w14:paraId="2D8049AB" w14:textId="77777777" w:rsidR="00611B7F" w:rsidRDefault="00611B7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4D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79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81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DEFF" w14:textId="77777777" w:rsidR="00611B7F" w:rsidRDefault="00611B7F" w:rsidP="00086E2C">
      <w:r>
        <w:separator/>
      </w:r>
    </w:p>
  </w:footnote>
  <w:footnote w:type="continuationSeparator" w:id="0">
    <w:p w14:paraId="0C8EEF84" w14:textId="77777777" w:rsidR="00611B7F" w:rsidRDefault="00611B7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38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DF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61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7F"/>
    <w:rsid w:val="00086E2C"/>
    <w:rsid w:val="000A2E7A"/>
    <w:rsid w:val="002244B7"/>
    <w:rsid w:val="00314D94"/>
    <w:rsid w:val="00611B7F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8F5A"/>
  <w15:chartTrackingRefBased/>
  <w15:docId w15:val="{3A1EECD1-3F24-439A-8D4E-03C761A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7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194</Characters>
  <Application>Microsoft Office Word</Application>
  <DocSecurity>0</DocSecurity>
  <Lines>10</Lines>
  <Paragraphs>6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2025-11-05T20:45:00Z</dcterms:created>
  <dcterms:modified xsi:type="dcterms:W3CDTF">2025-11-05T20:46:00Z</dcterms:modified>
</cp:coreProperties>
</file>