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D567" w14:textId="77777777" w:rsidR="00414AEC" w:rsidRDefault="00414AEC" w:rsidP="00414AE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PYK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79277A60" w14:textId="77777777" w:rsidR="00414AEC" w:rsidRDefault="00414AEC" w:rsidP="00414AE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Alderman.</w:t>
      </w:r>
    </w:p>
    <w:p w14:paraId="7A8EAA49" w14:textId="77777777" w:rsidR="00414AEC" w:rsidRDefault="00414AEC" w:rsidP="00414AE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E27A4A3" w14:textId="77777777" w:rsidR="00414AEC" w:rsidRDefault="00414AEC" w:rsidP="00414AE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1E3CD44" w14:textId="77777777" w:rsidR="00414AEC" w:rsidRDefault="00414AEC" w:rsidP="00414AE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London and suburbs the moiety of the taxes of a fifteenth and a tenth which were granted to the King at the last Parliament.   (C.F.R. 1405-13 p.183)</w:t>
      </w:r>
    </w:p>
    <w:p w14:paraId="7B46918D" w14:textId="77777777" w:rsidR="00414AEC" w:rsidRDefault="00414AEC" w:rsidP="00414AE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D4AC4FC" w14:textId="77777777" w:rsidR="00414AEC" w:rsidRDefault="00414AEC" w:rsidP="00414AE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873CDA4" w14:textId="77777777" w:rsidR="00414AEC" w:rsidRDefault="00414AEC" w:rsidP="00414AE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2023</w:t>
      </w:r>
    </w:p>
    <w:p w14:paraId="5F02E0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9DCA" w14:textId="77777777" w:rsidR="00414AEC" w:rsidRDefault="00414AEC" w:rsidP="009139A6">
      <w:r>
        <w:separator/>
      </w:r>
    </w:p>
  </w:endnote>
  <w:endnote w:type="continuationSeparator" w:id="0">
    <w:p w14:paraId="015179A6" w14:textId="77777777" w:rsidR="00414AEC" w:rsidRDefault="00414A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41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40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94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E522" w14:textId="77777777" w:rsidR="00414AEC" w:rsidRDefault="00414AEC" w:rsidP="009139A6">
      <w:r>
        <w:separator/>
      </w:r>
    </w:p>
  </w:footnote>
  <w:footnote w:type="continuationSeparator" w:id="0">
    <w:p w14:paraId="6EFE58A7" w14:textId="77777777" w:rsidR="00414AEC" w:rsidRDefault="00414A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8D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B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B6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EC"/>
    <w:rsid w:val="000666E0"/>
    <w:rsid w:val="002510B7"/>
    <w:rsid w:val="00270799"/>
    <w:rsid w:val="00414A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CB75"/>
  <w15:chartTrackingRefBased/>
  <w15:docId w15:val="{BFE859C3-2644-4466-9A0A-857689FC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EC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2025-01-08T20:43:00Z</dcterms:created>
  <dcterms:modified xsi:type="dcterms:W3CDTF">2025-01-08T20:43:00Z</dcterms:modified>
</cp:coreProperties>
</file>