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560E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PYKDEN</w:t>
      </w:r>
      <w:r>
        <w:t xml:space="preserve">        (fl.1457)</w:t>
      </w:r>
    </w:p>
    <w:p w14:paraId="2D5F40E3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  <w:r>
        <w:t>of Newcastle-upon-Tyne. Merchant.</w:t>
      </w:r>
    </w:p>
    <w:p w14:paraId="3A490A39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</w:p>
    <w:p w14:paraId="1F1A0AAB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</w:p>
    <w:p w14:paraId="4518136B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  <w:r>
        <w:t xml:space="preserve">  3 Feb.1457</w:t>
      </w:r>
      <w:r>
        <w:tab/>
        <w:t xml:space="preserve">He was pardoned for not appearing to answer the King touching a debt </w:t>
      </w:r>
    </w:p>
    <w:p w14:paraId="47ADCCC8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  <w:r>
        <w:tab/>
      </w:r>
      <w:r>
        <w:tab/>
        <w:t>of 22s 7½d.     (C.P.R. 1452-61 p.316)</w:t>
      </w:r>
    </w:p>
    <w:p w14:paraId="7195F77C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</w:p>
    <w:p w14:paraId="2144404B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</w:p>
    <w:p w14:paraId="5263349E" w14:textId="77777777" w:rsidR="002A0D21" w:rsidRDefault="002A0D21" w:rsidP="002A0D21">
      <w:pPr>
        <w:pStyle w:val="NoSpacing"/>
        <w:tabs>
          <w:tab w:val="left" w:pos="810"/>
          <w:tab w:val="left" w:pos="1440"/>
        </w:tabs>
      </w:pPr>
      <w:r>
        <w:t>4 September 2025</w:t>
      </w:r>
    </w:p>
    <w:p w14:paraId="2A350D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75E3" w14:textId="77777777" w:rsidR="002A0D21" w:rsidRDefault="002A0D21" w:rsidP="009139A6">
      <w:r>
        <w:separator/>
      </w:r>
    </w:p>
  </w:endnote>
  <w:endnote w:type="continuationSeparator" w:id="0">
    <w:p w14:paraId="4BD67A16" w14:textId="77777777" w:rsidR="002A0D21" w:rsidRDefault="002A0D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46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4A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E8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E3BD" w14:textId="77777777" w:rsidR="002A0D21" w:rsidRDefault="002A0D21" w:rsidP="009139A6">
      <w:r>
        <w:separator/>
      </w:r>
    </w:p>
  </w:footnote>
  <w:footnote w:type="continuationSeparator" w:id="0">
    <w:p w14:paraId="65AC7AB8" w14:textId="77777777" w:rsidR="002A0D21" w:rsidRDefault="002A0D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F7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E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F3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21"/>
    <w:rsid w:val="000666E0"/>
    <w:rsid w:val="000A2E7A"/>
    <w:rsid w:val="001307AC"/>
    <w:rsid w:val="00190DFA"/>
    <w:rsid w:val="002510B7"/>
    <w:rsid w:val="00270799"/>
    <w:rsid w:val="002737D5"/>
    <w:rsid w:val="002A0D21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A981"/>
  <w15:chartTrackingRefBased/>
  <w15:docId w15:val="{945B41B3-3E50-4D7F-BA4C-EFB10B2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2025-09-06T14:56:00Z</dcterms:created>
  <dcterms:modified xsi:type="dcterms:W3CDTF">2025-09-06T14:57:00Z</dcterms:modified>
</cp:coreProperties>
</file>