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8901" w14:textId="53BCC3F1" w:rsidR="005C10F8" w:rsidRDefault="005C10F8" w:rsidP="005C1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PYKE</w:t>
      </w:r>
      <w:r>
        <w:rPr>
          <w:rFonts w:cs="Times New Roman"/>
          <w:szCs w:val="24"/>
        </w:rPr>
        <w:t xml:space="preserve">        </w:t>
      </w:r>
      <w:r w:rsidR="0015270B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fl.1470)</w:t>
      </w:r>
    </w:p>
    <w:p w14:paraId="72ABAC40" w14:textId="77777777" w:rsidR="005C10F8" w:rsidRDefault="005C10F8" w:rsidP="005C1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Ersham. Yeoman.</w:t>
      </w:r>
    </w:p>
    <w:p w14:paraId="3EFBF8A1" w14:textId="77777777" w:rsidR="005C10F8" w:rsidRDefault="005C10F8" w:rsidP="005C10F8">
      <w:pPr>
        <w:pStyle w:val="NoSpacing"/>
        <w:rPr>
          <w:rFonts w:cs="Times New Roman"/>
          <w:szCs w:val="24"/>
        </w:rPr>
      </w:pPr>
    </w:p>
    <w:p w14:paraId="637E092F" w14:textId="77777777" w:rsidR="005C10F8" w:rsidRDefault="005C10F8" w:rsidP="005C10F8">
      <w:pPr>
        <w:pStyle w:val="NoSpacing"/>
        <w:rPr>
          <w:rFonts w:cs="Times New Roman"/>
          <w:szCs w:val="24"/>
        </w:rPr>
      </w:pPr>
    </w:p>
    <w:p w14:paraId="753341F6" w14:textId="77777777" w:rsidR="005C10F8" w:rsidRDefault="005C10F8" w:rsidP="005C1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4A767E2A" w14:textId="77777777" w:rsidR="005C10F8" w:rsidRDefault="005C10F8" w:rsidP="005C1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ED2FE94" w14:textId="77777777" w:rsidR="005C10F8" w:rsidRDefault="005C10F8" w:rsidP="005C10F8">
      <w:pPr>
        <w:pStyle w:val="NoSpacing"/>
        <w:rPr>
          <w:rFonts w:cs="Times New Roman"/>
          <w:szCs w:val="24"/>
        </w:rPr>
      </w:pPr>
    </w:p>
    <w:p w14:paraId="3F7D4E21" w14:textId="77777777" w:rsidR="005C10F8" w:rsidRDefault="005C10F8" w:rsidP="005C10F8">
      <w:pPr>
        <w:pStyle w:val="NoSpacing"/>
        <w:rPr>
          <w:rFonts w:cs="Times New Roman"/>
          <w:szCs w:val="24"/>
        </w:rPr>
      </w:pPr>
    </w:p>
    <w:p w14:paraId="452B2413" w14:textId="77777777" w:rsidR="005C10F8" w:rsidRDefault="005C10F8" w:rsidP="005C1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7CECF5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2880" w14:textId="77777777" w:rsidR="005C10F8" w:rsidRDefault="005C10F8" w:rsidP="009139A6">
      <w:r>
        <w:separator/>
      </w:r>
    </w:p>
  </w:endnote>
  <w:endnote w:type="continuationSeparator" w:id="0">
    <w:p w14:paraId="346AC7C9" w14:textId="77777777" w:rsidR="005C10F8" w:rsidRDefault="005C10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6A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4A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8D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ECDC" w14:textId="77777777" w:rsidR="005C10F8" w:rsidRDefault="005C10F8" w:rsidP="009139A6">
      <w:r>
        <w:separator/>
      </w:r>
    </w:p>
  </w:footnote>
  <w:footnote w:type="continuationSeparator" w:id="0">
    <w:p w14:paraId="7153A0AE" w14:textId="77777777" w:rsidR="005C10F8" w:rsidRDefault="005C10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7A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67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B5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F8"/>
    <w:rsid w:val="000666E0"/>
    <w:rsid w:val="0015270B"/>
    <w:rsid w:val="002510B7"/>
    <w:rsid w:val="00270799"/>
    <w:rsid w:val="005C10F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0D28"/>
  <w15:chartTrackingRefBased/>
  <w15:docId w15:val="{CE399124-C699-4524-AA97-B72C97E3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1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2025-02-15T21:44:00Z</dcterms:created>
  <dcterms:modified xsi:type="dcterms:W3CDTF">2025-02-15T21:46:00Z</dcterms:modified>
</cp:coreProperties>
</file>