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F264" w14:textId="77777777" w:rsidR="00CD3D7E" w:rsidRDefault="00CD3D7E" w:rsidP="00CD3D7E">
      <w:pPr>
        <w:pStyle w:val="NoSpacing"/>
        <w:rPr>
          <w:rFonts w:cs="Times New Roman"/>
          <w:szCs w:val="24"/>
        </w:rPr>
      </w:pPr>
      <w:r>
        <w:rPr>
          <w:u w:val="single"/>
        </w:rPr>
        <w:t>Thomas PYKE</w:t>
      </w:r>
      <w:r>
        <w:t xml:space="preserve">       </w:t>
      </w:r>
      <w:r>
        <w:rPr>
          <w:rFonts w:cs="Times New Roman"/>
          <w:szCs w:val="24"/>
        </w:rPr>
        <w:t>(fl.1415)</w:t>
      </w:r>
    </w:p>
    <w:p w14:paraId="61BDA6D7" w14:textId="77777777" w:rsidR="00CD3D7E" w:rsidRDefault="00CD3D7E" w:rsidP="00CD3D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Alderman.</w:t>
      </w:r>
    </w:p>
    <w:p w14:paraId="43B66F01" w14:textId="77777777" w:rsidR="00CD3D7E" w:rsidRDefault="00CD3D7E" w:rsidP="00CD3D7E">
      <w:pPr>
        <w:pStyle w:val="NoSpacing"/>
        <w:rPr>
          <w:rFonts w:cs="Times New Roman"/>
          <w:szCs w:val="24"/>
        </w:rPr>
      </w:pPr>
    </w:p>
    <w:p w14:paraId="48CD5E97" w14:textId="77777777" w:rsidR="00CD3D7E" w:rsidRDefault="00CD3D7E" w:rsidP="00CD3D7E">
      <w:pPr>
        <w:pStyle w:val="NoSpacing"/>
        <w:rPr>
          <w:rFonts w:cs="Times New Roman"/>
          <w:szCs w:val="24"/>
        </w:rPr>
      </w:pPr>
    </w:p>
    <w:p w14:paraId="09B2AFE9" w14:textId="77777777" w:rsidR="00CD3D7E" w:rsidRDefault="00CD3D7E" w:rsidP="00CD3D7E">
      <w:pPr>
        <w:pStyle w:val="NoSpacing"/>
        <w:ind w:left="1440" w:hanging="1440"/>
      </w:pPr>
      <w:r w:rsidRPr="00FD1E72">
        <w:t>7 Nov.1415</w:t>
      </w:r>
      <w:r w:rsidRPr="00FD1E72">
        <w:tab/>
        <w:t xml:space="preserve">He was one of those who were ordered to collect </w:t>
      </w:r>
      <w:proofErr w:type="gramStart"/>
      <w:r w:rsidRPr="00FD1E72">
        <w:t xml:space="preserve">in </w:t>
      </w:r>
      <w:r>
        <w:t>London t</w:t>
      </w:r>
      <w:r w:rsidRPr="00FD1E72">
        <w:t>he taxes</w:t>
      </w:r>
      <w:proofErr w:type="gramEnd"/>
      <w:r w:rsidRPr="00FD1E72">
        <w:t xml:space="preserve"> </w:t>
      </w:r>
    </w:p>
    <w:p w14:paraId="27132416" w14:textId="77777777" w:rsidR="00CD3D7E" w:rsidRPr="00FD1E72" w:rsidRDefault="00CD3D7E" w:rsidP="00CD3D7E">
      <w:pPr>
        <w:pStyle w:val="NoSpacing"/>
        <w:ind w:left="1440"/>
      </w:pPr>
      <w:r w:rsidRPr="00FD1E72">
        <w:t xml:space="preserve">of two fifteenths and two tenths granted to </w:t>
      </w:r>
    </w:p>
    <w:p w14:paraId="245C1A70" w14:textId="77777777" w:rsidR="00CD3D7E" w:rsidRPr="00FD1E72" w:rsidRDefault="00CD3D7E" w:rsidP="00CD3D7E">
      <w:pPr>
        <w:pStyle w:val="NoSpacing"/>
        <w:ind w:left="720" w:firstLine="720"/>
      </w:pPr>
      <w:r w:rsidRPr="00FD1E72">
        <w:t>the King at the last Parliament, these to be collected in two instalments.</w:t>
      </w:r>
    </w:p>
    <w:p w14:paraId="7C6F083C" w14:textId="77777777" w:rsidR="00CD3D7E" w:rsidRDefault="00CD3D7E" w:rsidP="00CD3D7E">
      <w:pPr>
        <w:pStyle w:val="NoSpacing"/>
      </w:pPr>
      <w:r w:rsidRPr="00FD1E72">
        <w:tab/>
      </w:r>
      <w:r w:rsidRPr="00FD1E72">
        <w:tab/>
        <w:t>(C.F.R. 1413-22 p.12</w:t>
      </w:r>
      <w:r>
        <w:t>3</w:t>
      </w:r>
      <w:r w:rsidRPr="00FD1E72">
        <w:t>)</w:t>
      </w:r>
    </w:p>
    <w:p w14:paraId="4A9BE5ED" w14:textId="77777777" w:rsidR="00CD3D7E" w:rsidRDefault="00CD3D7E" w:rsidP="00CD3D7E">
      <w:pPr>
        <w:pStyle w:val="NoSpacing"/>
      </w:pPr>
    </w:p>
    <w:p w14:paraId="59D07FF3" w14:textId="77777777" w:rsidR="00CD3D7E" w:rsidRDefault="00CD3D7E" w:rsidP="00CD3D7E">
      <w:pPr>
        <w:pStyle w:val="NoSpacing"/>
      </w:pPr>
    </w:p>
    <w:p w14:paraId="2EC978BA" w14:textId="77777777" w:rsidR="00CD3D7E" w:rsidRDefault="00CD3D7E" w:rsidP="00CD3D7E">
      <w:pPr>
        <w:pStyle w:val="NoSpacing"/>
      </w:pPr>
      <w:r>
        <w:t>29 June 2025</w:t>
      </w:r>
    </w:p>
    <w:p w14:paraId="1C8EFB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2E3A" w14:textId="77777777" w:rsidR="00CD3D7E" w:rsidRDefault="00CD3D7E" w:rsidP="009139A6">
      <w:r>
        <w:separator/>
      </w:r>
    </w:p>
  </w:endnote>
  <w:endnote w:type="continuationSeparator" w:id="0">
    <w:p w14:paraId="3B5327C5" w14:textId="77777777" w:rsidR="00CD3D7E" w:rsidRDefault="00CD3D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62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DF6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5F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92CD" w14:textId="77777777" w:rsidR="00CD3D7E" w:rsidRDefault="00CD3D7E" w:rsidP="009139A6">
      <w:r>
        <w:separator/>
      </w:r>
    </w:p>
  </w:footnote>
  <w:footnote w:type="continuationSeparator" w:id="0">
    <w:p w14:paraId="083BA97C" w14:textId="77777777" w:rsidR="00CD3D7E" w:rsidRDefault="00CD3D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03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06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EC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7E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3D7E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50082"/>
  <w15:chartTrackingRefBased/>
  <w15:docId w15:val="{EBF2A588-11C7-4B25-BD46-43E398E3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2025-06-29T19:30:00Z</dcterms:created>
  <dcterms:modified xsi:type="dcterms:W3CDTF">2025-06-29T19:30:00Z</dcterms:modified>
</cp:coreProperties>
</file>