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5723" w14:textId="3D809C60" w:rsidR="00BA00AB" w:rsidRDefault="0065077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PYLLOND</w:t>
      </w:r>
      <w:r>
        <w:rPr>
          <w:rFonts w:cs="Times New Roman"/>
          <w:szCs w:val="24"/>
        </w:rPr>
        <w:t xml:space="preserve">       (d.ca.1486)</w:t>
      </w:r>
    </w:p>
    <w:p w14:paraId="2207100A" w14:textId="77777777" w:rsidR="00650779" w:rsidRDefault="00650779" w:rsidP="009139A6">
      <w:pPr>
        <w:pStyle w:val="NoSpacing"/>
        <w:rPr>
          <w:rFonts w:cs="Times New Roman"/>
          <w:szCs w:val="24"/>
        </w:rPr>
      </w:pPr>
    </w:p>
    <w:p w14:paraId="6CB651D8" w14:textId="77777777" w:rsidR="00650779" w:rsidRDefault="00650779" w:rsidP="009139A6">
      <w:pPr>
        <w:pStyle w:val="NoSpacing"/>
        <w:rPr>
          <w:rFonts w:cs="Times New Roman"/>
          <w:szCs w:val="24"/>
        </w:rPr>
      </w:pPr>
    </w:p>
    <w:p w14:paraId="1A297B94" w14:textId="212B8E97" w:rsidR="00650779" w:rsidRDefault="0065077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Mar.1486</w:t>
      </w:r>
      <w:r>
        <w:rPr>
          <w:rFonts w:cs="Times New Roman"/>
          <w:szCs w:val="24"/>
        </w:rPr>
        <w:tab/>
        <w:t>Writ of diem clausit extremum to the Escheator of Devon.</w:t>
      </w:r>
    </w:p>
    <w:p w14:paraId="5AA34E39" w14:textId="70F469FE" w:rsidR="00650779" w:rsidRDefault="0065077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p.6)</w:t>
      </w:r>
    </w:p>
    <w:p w14:paraId="06D0F998" w14:textId="77777777" w:rsidR="00650779" w:rsidRDefault="00650779" w:rsidP="009139A6">
      <w:pPr>
        <w:pStyle w:val="NoSpacing"/>
        <w:rPr>
          <w:rFonts w:cs="Times New Roman"/>
          <w:szCs w:val="24"/>
        </w:rPr>
      </w:pPr>
    </w:p>
    <w:p w14:paraId="2151F0E5" w14:textId="77777777" w:rsidR="00650779" w:rsidRDefault="00650779" w:rsidP="009139A6">
      <w:pPr>
        <w:pStyle w:val="NoSpacing"/>
        <w:rPr>
          <w:rFonts w:cs="Times New Roman"/>
          <w:szCs w:val="24"/>
        </w:rPr>
      </w:pPr>
    </w:p>
    <w:p w14:paraId="2E7D889A" w14:textId="6240CA24" w:rsidR="00650779" w:rsidRPr="00650779" w:rsidRDefault="0065077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January 2025</w:t>
      </w:r>
    </w:p>
    <w:sectPr w:rsidR="00650779" w:rsidRPr="006507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96204" w14:textId="77777777" w:rsidR="00650779" w:rsidRDefault="00650779" w:rsidP="009139A6">
      <w:r>
        <w:separator/>
      </w:r>
    </w:p>
  </w:endnote>
  <w:endnote w:type="continuationSeparator" w:id="0">
    <w:p w14:paraId="57017C39" w14:textId="77777777" w:rsidR="00650779" w:rsidRDefault="006507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AC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36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DAC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681F2" w14:textId="77777777" w:rsidR="00650779" w:rsidRDefault="00650779" w:rsidP="009139A6">
      <w:r>
        <w:separator/>
      </w:r>
    </w:p>
  </w:footnote>
  <w:footnote w:type="continuationSeparator" w:id="0">
    <w:p w14:paraId="7056D317" w14:textId="77777777" w:rsidR="00650779" w:rsidRDefault="006507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E6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2F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98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79"/>
    <w:rsid w:val="000666E0"/>
    <w:rsid w:val="002510B7"/>
    <w:rsid w:val="00270799"/>
    <w:rsid w:val="005C130B"/>
    <w:rsid w:val="00650779"/>
    <w:rsid w:val="00826F5C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75E2"/>
  <w15:chartTrackingRefBased/>
  <w15:docId w15:val="{F97B7AFC-5C0B-4817-8962-ABB35E4B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2025-01-26T21:20:00Z</dcterms:created>
  <dcterms:modified xsi:type="dcterms:W3CDTF">2025-01-26T21:22:00Z</dcterms:modified>
</cp:coreProperties>
</file>