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A58" w14:textId="77777777" w:rsidR="004669D2" w:rsidRPr="005B7F5B" w:rsidRDefault="004669D2" w:rsidP="004669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 w:rsidRPr="005B7F5B">
        <w:rPr>
          <w:rFonts w:cs="Times New Roman"/>
          <w:szCs w:val="24"/>
        </w:rPr>
        <w:t>(</w:t>
      </w:r>
      <w:proofErr w:type="gramEnd"/>
      <w:r w:rsidRPr="005B7F5B">
        <w:rPr>
          <w:rFonts w:cs="Times New Roman"/>
          <w:szCs w:val="24"/>
        </w:rPr>
        <w:t>fl.1498)</w:t>
      </w:r>
    </w:p>
    <w:p w14:paraId="0FFC79BF" w14:textId="77777777" w:rsidR="004669D2" w:rsidRPr="005B7F5B" w:rsidRDefault="004669D2" w:rsidP="004669D2">
      <w:pPr>
        <w:pStyle w:val="NoSpacing"/>
        <w:rPr>
          <w:rFonts w:cs="Times New Roman"/>
          <w:szCs w:val="24"/>
        </w:rPr>
      </w:pPr>
      <w:r w:rsidRPr="005B7F5B">
        <w:rPr>
          <w:rFonts w:cs="Times New Roman"/>
          <w:szCs w:val="24"/>
        </w:rPr>
        <w:t xml:space="preserve">of York. </w:t>
      </w:r>
      <w:r>
        <w:rPr>
          <w:rFonts w:cs="Times New Roman"/>
          <w:szCs w:val="24"/>
        </w:rPr>
        <w:t>Yeoman.</w:t>
      </w:r>
    </w:p>
    <w:p w14:paraId="63D75DE4" w14:textId="77777777" w:rsidR="004669D2" w:rsidRPr="005B7F5B" w:rsidRDefault="004669D2" w:rsidP="004669D2">
      <w:pPr>
        <w:pStyle w:val="NoSpacing"/>
        <w:rPr>
          <w:rFonts w:cs="Times New Roman"/>
          <w:szCs w:val="24"/>
        </w:rPr>
      </w:pPr>
    </w:p>
    <w:p w14:paraId="5839D4EF" w14:textId="77777777" w:rsidR="004669D2" w:rsidRPr="005B7F5B" w:rsidRDefault="004669D2" w:rsidP="004669D2">
      <w:pPr>
        <w:pStyle w:val="NoSpacing"/>
        <w:rPr>
          <w:rFonts w:cs="Times New Roman"/>
          <w:szCs w:val="24"/>
        </w:rPr>
      </w:pPr>
    </w:p>
    <w:p w14:paraId="3DAABE40" w14:textId="77777777" w:rsidR="004669D2" w:rsidRDefault="004669D2" w:rsidP="004669D2">
      <w:pPr>
        <w:pStyle w:val="NoSpacing"/>
        <w:rPr>
          <w:rFonts w:cs="Times New Roman"/>
          <w:szCs w:val="24"/>
        </w:rPr>
      </w:pPr>
      <w:r w:rsidRPr="005B7F5B">
        <w:rPr>
          <w:rFonts w:cs="Times New Roman"/>
          <w:szCs w:val="24"/>
        </w:rPr>
        <w:tab/>
        <w:t>1498</w:t>
      </w:r>
      <w:r w:rsidRPr="005B7F5B">
        <w:rPr>
          <w:rFonts w:cs="Times New Roman"/>
          <w:szCs w:val="24"/>
        </w:rPr>
        <w:tab/>
        <w:t xml:space="preserve">William </w:t>
      </w:r>
      <w:proofErr w:type="spellStart"/>
      <w:r w:rsidRPr="005B7F5B">
        <w:rPr>
          <w:rFonts w:cs="Times New Roman"/>
          <w:szCs w:val="24"/>
        </w:rPr>
        <w:t>Pettons</w:t>
      </w:r>
      <w:proofErr w:type="spellEnd"/>
      <w:r>
        <w:rPr>
          <w:rFonts w:cs="Times New Roman"/>
          <w:szCs w:val="24"/>
        </w:rPr>
        <w:t>(q.v.) brought a plaint of trespass against him and four</w:t>
      </w:r>
    </w:p>
    <w:p w14:paraId="5A516687" w14:textId="77777777" w:rsidR="004669D2" w:rsidRDefault="004669D2" w:rsidP="004669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7FD73B9B" w14:textId="77777777" w:rsidR="004669D2" w:rsidRPr="0044457C" w:rsidRDefault="004669D2" w:rsidP="004669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44457C">
        <w:rPr>
          <w:rFonts w:cs="Times New Roman"/>
          <w:szCs w:val="24"/>
        </w:rPr>
        <w:t xml:space="preserve">( </w:t>
      </w:r>
      <w:hyperlink r:id="rId6" w:history="1">
        <w:r w:rsidRPr="0044457C">
          <w:rPr>
            <w:rStyle w:val="Hyperlink"/>
            <w:rFonts w:cs="Times New Roman"/>
            <w:szCs w:val="24"/>
          </w:rPr>
          <w:t>https://waalt.uh.edu/index.php/CP40no943Index</w:t>
        </w:r>
      </w:hyperlink>
      <w:r w:rsidRPr="0044457C">
        <w:rPr>
          <w:rFonts w:cs="Times New Roman"/>
          <w:szCs w:val="24"/>
        </w:rPr>
        <w:t xml:space="preserve"> )</w:t>
      </w:r>
    </w:p>
    <w:p w14:paraId="7F169F18" w14:textId="77777777" w:rsidR="004669D2" w:rsidRPr="0044457C" w:rsidRDefault="004669D2" w:rsidP="004669D2">
      <w:pPr>
        <w:pStyle w:val="NoSpacing"/>
        <w:rPr>
          <w:rFonts w:cs="Times New Roman"/>
          <w:szCs w:val="24"/>
        </w:rPr>
      </w:pPr>
    </w:p>
    <w:p w14:paraId="21E24A3D" w14:textId="77777777" w:rsidR="004669D2" w:rsidRPr="0044457C" w:rsidRDefault="004669D2" w:rsidP="004669D2">
      <w:pPr>
        <w:pStyle w:val="NoSpacing"/>
        <w:rPr>
          <w:rFonts w:cs="Times New Roman"/>
          <w:szCs w:val="24"/>
        </w:rPr>
      </w:pPr>
    </w:p>
    <w:p w14:paraId="0146DD02" w14:textId="77777777" w:rsidR="004669D2" w:rsidRDefault="004669D2" w:rsidP="004669D2">
      <w:pPr>
        <w:pStyle w:val="NoSpacing"/>
        <w:rPr>
          <w:rFonts w:cs="Times New Roman"/>
          <w:szCs w:val="24"/>
        </w:rPr>
      </w:pPr>
      <w:r w:rsidRPr="0044457C">
        <w:rPr>
          <w:rFonts w:cs="Times New Roman"/>
          <w:szCs w:val="24"/>
        </w:rPr>
        <w:t>23 January 2025</w:t>
      </w:r>
    </w:p>
    <w:p w14:paraId="7B9A34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68B0" w14:textId="77777777" w:rsidR="004669D2" w:rsidRDefault="004669D2" w:rsidP="009139A6">
      <w:r>
        <w:separator/>
      </w:r>
    </w:p>
  </w:endnote>
  <w:endnote w:type="continuationSeparator" w:id="0">
    <w:p w14:paraId="0E26231C" w14:textId="77777777" w:rsidR="004669D2" w:rsidRDefault="004669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68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7D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4B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81BD" w14:textId="77777777" w:rsidR="004669D2" w:rsidRDefault="004669D2" w:rsidP="009139A6">
      <w:r>
        <w:separator/>
      </w:r>
    </w:p>
  </w:footnote>
  <w:footnote w:type="continuationSeparator" w:id="0">
    <w:p w14:paraId="106ADC83" w14:textId="77777777" w:rsidR="004669D2" w:rsidRDefault="004669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06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BE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F8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D2"/>
    <w:rsid w:val="000666E0"/>
    <w:rsid w:val="002510B7"/>
    <w:rsid w:val="00270799"/>
    <w:rsid w:val="004669D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4541"/>
  <w15:chartTrackingRefBased/>
  <w15:docId w15:val="{8BAAE9E6-037E-4AFE-BA69-4A81664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6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2025-01-23T19:54:00Z</dcterms:created>
  <dcterms:modified xsi:type="dcterms:W3CDTF">2025-01-23T19:55:00Z</dcterms:modified>
</cp:coreProperties>
</file>