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71EB" w14:textId="77777777" w:rsidR="002C6BC5" w:rsidRDefault="002C6BC5" w:rsidP="002C6BC5">
      <w:pPr>
        <w:pStyle w:val="NoSpacing"/>
      </w:pPr>
      <w:r>
        <w:rPr>
          <w:u w:val="single"/>
        </w:rPr>
        <w:t>Julia PYE</w:t>
      </w:r>
      <w:r>
        <w:t xml:space="preserve">       (fl.1403)</w:t>
      </w:r>
    </w:p>
    <w:p w14:paraId="57441525" w14:textId="77777777" w:rsidR="002C6BC5" w:rsidRDefault="002C6BC5" w:rsidP="002C6BC5">
      <w:pPr>
        <w:pStyle w:val="NoSpacing"/>
      </w:pPr>
    </w:p>
    <w:p w14:paraId="69EBFEEF" w14:textId="77777777" w:rsidR="002C6BC5" w:rsidRDefault="002C6BC5" w:rsidP="002C6BC5">
      <w:pPr>
        <w:pStyle w:val="NoSpacing"/>
      </w:pPr>
    </w:p>
    <w:p w14:paraId="1DA01681" w14:textId="77777777" w:rsidR="002C6BC5" w:rsidRDefault="002C6BC5" w:rsidP="002C6BC5">
      <w:pPr>
        <w:pStyle w:val="NoSpacing"/>
      </w:pPr>
      <w:r>
        <w:t>= Thomas, bowyer(q.v.).</w:t>
      </w:r>
    </w:p>
    <w:p w14:paraId="218C1A1F" w14:textId="77777777" w:rsidR="002C6BC5" w:rsidRDefault="002C6BC5" w:rsidP="002C6BC5">
      <w:pPr>
        <w:pStyle w:val="NoSpacing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16D2E723" w14:textId="77777777" w:rsidR="002C6BC5" w:rsidRDefault="002C6BC5" w:rsidP="002C6BC5">
      <w:pPr>
        <w:pStyle w:val="NoSpacing"/>
      </w:pPr>
    </w:p>
    <w:p w14:paraId="33F9F552" w14:textId="77777777" w:rsidR="002C6BC5" w:rsidRDefault="002C6BC5" w:rsidP="002C6BC5">
      <w:pPr>
        <w:pStyle w:val="NoSpacing"/>
      </w:pPr>
    </w:p>
    <w:p w14:paraId="174508D5" w14:textId="77777777" w:rsidR="002C6BC5" w:rsidRDefault="002C6BC5" w:rsidP="002C6BC5">
      <w:pPr>
        <w:pStyle w:val="NoSpacing"/>
      </w:pPr>
      <w:r>
        <w:tab/>
        <w:t>1403</w:t>
      </w:r>
      <w:r>
        <w:tab/>
        <w:t xml:space="preserve">Laurence </w:t>
      </w:r>
      <w:proofErr w:type="spellStart"/>
      <w:r>
        <w:t>Flecchere</w:t>
      </w:r>
      <w:proofErr w:type="spellEnd"/>
      <w:r>
        <w:t xml:space="preserve">(q.v.) brought a plaint of trespass and </w:t>
      </w:r>
      <w:proofErr w:type="gramStart"/>
      <w:r>
        <w:t>arresting</w:t>
      </w:r>
      <w:proofErr w:type="gramEnd"/>
      <w:r>
        <w:t xml:space="preserve"> a </w:t>
      </w:r>
    </w:p>
    <w:p w14:paraId="4E709624" w14:textId="77777777" w:rsidR="002C6BC5" w:rsidRDefault="002C6BC5" w:rsidP="002C6BC5">
      <w:pPr>
        <w:pStyle w:val="NoSpacing"/>
      </w:pPr>
      <w:r>
        <w:tab/>
      </w:r>
      <w:r>
        <w:tab/>
        <w:t>horse and goods against them.   (ibid.)</w:t>
      </w:r>
    </w:p>
    <w:p w14:paraId="503CB6D9" w14:textId="77777777" w:rsidR="002C6BC5" w:rsidRDefault="002C6BC5" w:rsidP="002C6BC5">
      <w:pPr>
        <w:pStyle w:val="NoSpacing"/>
      </w:pPr>
    </w:p>
    <w:p w14:paraId="443F7F85" w14:textId="77777777" w:rsidR="002C6BC5" w:rsidRDefault="002C6BC5" w:rsidP="002C6BC5">
      <w:pPr>
        <w:pStyle w:val="NoSpacing"/>
      </w:pPr>
    </w:p>
    <w:p w14:paraId="530BDF3E" w14:textId="77777777" w:rsidR="002C6BC5" w:rsidRDefault="002C6BC5" w:rsidP="002C6BC5">
      <w:pPr>
        <w:pStyle w:val="NoSpacing"/>
      </w:pPr>
      <w:r>
        <w:t>4 August 2025</w:t>
      </w:r>
    </w:p>
    <w:p w14:paraId="3B24E5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9E57" w14:textId="77777777" w:rsidR="002C6BC5" w:rsidRDefault="002C6BC5" w:rsidP="009139A6">
      <w:r>
        <w:separator/>
      </w:r>
    </w:p>
  </w:endnote>
  <w:endnote w:type="continuationSeparator" w:id="0">
    <w:p w14:paraId="3621E242" w14:textId="77777777" w:rsidR="002C6BC5" w:rsidRDefault="002C6B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21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6C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26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D4E1" w14:textId="77777777" w:rsidR="002C6BC5" w:rsidRDefault="002C6BC5" w:rsidP="009139A6">
      <w:r>
        <w:separator/>
      </w:r>
    </w:p>
  </w:footnote>
  <w:footnote w:type="continuationSeparator" w:id="0">
    <w:p w14:paraId="45669AEF" w14:textId="77777777" w:rsidR="002C6BC5" w:rsidRDefault="002C6B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8A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88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AB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C5"/>
    <w:rsid w:val="000666E0"/>
    <w:rsid w:val="000A2E7A"/>
    <w:rsid w:val="001307AC"/>
    <w:rsid w:val="00190DFA"/>
    <w:rsid w:val="002510B7"/>
    <w:rsid w:val="00270799"/>
    <w:rsid w:val="002737D5"/>
    <w:rsid w:val="002C6BC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C016"/>
  <w15:chartTrackingRefBased/>
  <w15:docId w15:val="{401C4F4C-5373-47A8-81E6-B1F6FC1F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6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2025-08-07T13:03:00Z</dcterms:created>
  <dcterms:modified xsi:type="dcterms:W3CDTF">2025-08-07T13:03:00Z</dcterms:modified>
</cp:coreProperties>
</file>