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1192" w14:textId="77777777" w:rsidR="00E65105" w:rsidRDefault="00E65105" w:rsidP="00E651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Walter ap PYE</w:t>
      </w:r>
      <w:r>
        <w:rPr>
          <w:rFonts w:ascii="Times New Roman" w:hAnsi="Times New Roman" w:cs="Times New Roman"/>
          <w:lang w:val="en-US"/>
        </w:rPr>
        <w:t xml:space="preserve">        (fl.1456)</w:t>
      </w:r>
    </w:p>
    <w:p w14:paraId="7E22FAAE" w14:textId="77777777" w:rsidR="00E65105" w:rsidRDefault="00E65105" w:rsidP="00E65105">
      <w:pPr>
        <w:pStyle w:val="NoSpacing"/>
        <w:rPr>
          <w:rFonts w:ascii="Times New Roman" w:hAnsi="Times New Roman" w:cs="Times New Roman"/>
          <w:lang w:val="en-US"/>
        </w:rPr>
      </w:pPr>
    </w:p>
    <w:p w14:paraId="1EF7F41A" w14:textId="77777777" w:rsidR="00E65105" w:rsidRDefault="00E65105" w:rsidP="00E65105">
      <w:pPr>
        <w:pStyle w:val="NoSpacing"/>
        <w:rPr>
          <w:rFonts w:ascii="Times New Roman" w:hAnsi="Times New Roman" w:cs="Times New Roman"/>
          <w:lang w:val="en-US"/>
        </w:rPr>
      </w:pPr>
    </w:p>
    <w:p w14:paraId="295C4BE9" w14:textId="77777777" w:rsidR="00E65105" w:rsidRDefault="00E65105" w:rsidP="00E651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>He made a plaint of trespass against Walter Barbour of Hereford(q.v.).</w:t>
      </w:r>
    </w:p>
    <w:p w14:paraId="54D8E18A" w14:textId="77777777" w:rsidR="00E65105" w:rsidRDefault="00E65105" w:rsidP="00E651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F51584E" w14:textId="77777777" w:rsidR="00E65105" w:rsidRDefault="00E65105" w:rsidP="00E65105">
      <w:pPr>
        <w:pStyle w:val="NoSpacing"/>
        <w:rPr>
          <w:rFonts w:ascii="Times New Roman" w:hAnsi="Times New Roman" w:cs="Times New Roman"/>
          <w:lang w:val="en-US"/>
        </w:rPr>
      </w:pPr>
    </w:p>
    <w:p w14:paraId="0EB574C4" w14:textId="77777777" w:rsidR="00E65105" w:rsidRDefault="00E65105" w:rsidP="00E65105">
      <w:pPr>
        <w:pStyle w:val="NoSpacing"/>
        <w:rPr>
          <w:rFonts w:ascii="Times New Roman" w:hAnsi="Times New Roman" w:cs="Times New Roman"/>
          <w:lang w:val="en-US"/>
        </w:rPr>
      </w:pPr>
    </w:p>
    <w:p w14:paraId="624D412B" w14:textId="77777777" w:rsidR="00E65105" w:rsidRDefault="00E65105" w:rsidP="00E651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29 December 2025</w:t>
      </w:r>
    </w:p>
    <w:p w14:paraId="7970793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AC60" w14:textId="77777777" w:rsidR="008045FB" w:rsidRDefault="008045FB" w:rsidP="00086E2C">
      <w:pPr>
        <w:spacing w:after="0" w:line="240" w:lineRule="auto"/>
      </w:pPr>
      <w:r>
        <w:separator/>
      </w:r>
    </w:p>
  </w:endnote>
  <w:endnote w:type="continuationSeparator" w:id="0">
    <w:p w14:paraId="04092189" w14:textId="77777777" w:rsidR="008045FB" w:rsidRDefault="008045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5DD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1A2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79F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3E88" w14:textId="77777777" w:rsidR="008045FB" w:rsidRDefault="008045FB" w:rsidP="00086E2C">
      <w:pPr>
        <w:spacing w:after="0" w:line="240" w:lineRule="auto"/>
      </w:pPr>
      <w:r>
        <w:separator/>
      </w:r>
    </w:p>
  </w:footnote>
  <w:footnote w:type="continuationSeparator" w:id="0">
    <w:p w14:paraId="4C20E972" w14:textId="77777777" w:rsidR="008045FB" w:rsidRDefault="008045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F63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0E9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9D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05"/>
    <w:rsid w:val="00086E2C"/>
    <w:rsid w:val="000A2E7A"/>
    <w:rsid w:val="002244B7"/>
    <w:rsid w:val="00314D94"/>
    <w:rsid w:val="00617568"/>
    <w:rsid w:val="006E68FA"/>
    <w:rsid w:val="00763ACF"/>
    <w:rsid w:val="008045FB"/>
    <w:rsid w:val="00E6510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7E8E"/>
  <w15:chartTrackingRefBased/>
  <w15:docId w15:val="{63064FE7-197E-4BA8-9405-9C55FC19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51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51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208</Characters>
  <Application>Microsoft Office Word</Application>
  <DocSecurity>0</DocSecurity>
  <Lines>23</Lines>
  <Paragraphs>23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2025-12-30T00:43:00Z</dcterms:created>
  <dcterms:modified xsi:type="dcterms:W3CDTF">2025-12-30T00:44:00Z</dcterms:modified>
</cp:coreProperties>
</file>