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7CB96" w14:textId="77777777" w:rsidR="00525A60" w:rsidRDefault="00525A60" w:rsidP="00525A60">
      <w:pPr>
        <w:pStyle w:val="NoSpacing"/>
        <w:rPr>
          <w:lang w:val="en-US"/>
        </w:rPr>
      </w:pPr>
      <w:r>
        <w:rPr>
          <w:u w:val="single"/>
          <w:lang w:val="en-US"/>
        </w:rPr>
        <w:t>Sir John PYKERING</w:t>
      </w:r>
      <w:r>
        <w:rPr>
          <w:lang w:val="en-US"/>
        </w:rPr>
        <w:t xml:space="preserve">       (fl.1486)</w:t>
      </w:r>
    </w:p>
    <w:p w14:paraId="1CCA33A1" w14:textId="77777777" w:rsidR="00525A60" w:rsidRDefault="00525A60" w:rsidP="00525A60">
      <w:pPr>
        <w:pStyle w:val="NoSpacing"/>
        <w:rPr>
          <w:lang w:val="en-US"/>
        </w:rPr>
      </w:pPr>
    </w:p>
    <w:p w14:paraId="142B5DD0" w14:textId="77777777" w:rsidR="00525A60" w:rsidRDefault="00525A60" w:rsidP="00525A60">
      <w:pPr>
        <w:pStyle w:val="NoSpacing"/>
        <w:rPr>
          <w:lang w:val="en-US"/>
        </w:rPr>
      </w:pPr>
    </w:p>
    <w:p w14:paraId="5EBAC27D" w14:textId="77777777" w:rsidR="00525A60" w:rsidRDefault="00525A60" w:rsidP="00525A60">
      <w:pPr>
        <w:pStyle w:val="NoSpacing"/>
        <w:rPr>
          <w:lang w:val="en-US"/>
        </w:rPr>
      </w:pPr>
      <w:r>
        <w:rPr>
          <w:lang w:val="en-US"/>
        </w:rPr>
        <w:t xml:space="preserve">  2 May1486</w:t>
      </w:r>
      <w:r>
        <w:rPr>
          <w:lang w:val="en-US"/>
        </w:rPr>
        <w:tab/>
        <w:t>He was granted an annuity of £15 .</w:t>
      </w:r>
    </w:p>
    <w:p w14:paraId="3DC40BA7" w14:textId="77777777" w:rsidR="00525A60" w:rsidRDefault="00525A60" w:rsidP="00525A60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(C.P.R. 1485-94 p.111)</w:t>
      </w:r>
    </w:p>
    <w:p w14:paraId="24FFE222" w14:textId="77777777" w:rsidR="00525A60" w:rsidRDefault="00525A60" w:rsidP="00525A60">
      <w:pPr>
        <w:pStyle w:val="NoSpacing"/>
        <w:rPr>
          <w:lang w:val="en-US"/>
        </w:rPr>
      </w:pPr>
    </w:p>
    <w:p w14:paraId="0792EB60" w14:textId="77777777" w:rsidR="00525A60" w:rsidRDefault="00525A60" w:rsidP="00525A60">
      <w:pPr>
        <w:pStyle w:val="NoSpacing"/>
        <w:rPr>
          <w:lang w:val="en-US"/>
        </w:rPr>
      </w:pPr>
    </w:p>
    <w:p w14:paraId="2A5C7E1E" w14:textId="77777777" w:rsidR="00525A60" w:rsidRDefault="00525A60" w:rsidP="00525A60">
      <w:pPr>
        <w:pStyle w:val="NoSpacing"/>
        <w:rPr>
          <w:lang w:val="en-US"/>
        </w:rPr>
      </w:pPr>
      <w:r>
        <w:rPr>
          <w:lang w:val="en-US"/>
        </w:rPr>
        <w:t>23 October 2025</w:t>
      </w:r>
    </w:p>
    <w:p w14:paraId="2FB2502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0A3DC" w14:textId="77777777" w:rsidR="00525A60" w:rsidRDefault="00525A60" w:rsidP="00086E2C">
      <w:pPr>
        <w:spacing w:after="0" w:line="240" w:lineRule="auto"/>
      </w:pPr>
      <w:r>
        <w:separator/>
      </w:r>
    </w:p>
  </w:endnote>
  <w:endnote w:type="continuationSeparator" w:id="0">
    <w:p w14:paraId="4A7CA08D" w14:textId="77777777" w:rsidR="00525A60" w:rsidRDefault="00525A6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F99C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E0AA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8E81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2AA3B" w14:textId="77777777" w:rsidR="00525A60" w:rsidRDefault="00525A60" w:rsidP="00086E2C">
      <w:pPr>
        <w:spacing w:after="0" w:line="240" w:lineRule="auto"/>
      </w:pPr>
      <w:r>
        <w:separator/>
      </w:r>
    </w:p>
  </w:footnote>
  <w:footnote w:type="continuationSeparator" w:id="0">
    <w:p w14:paraId="0F451B47" w14:textId="77777777" w:rsidR="00525A60" w:rsidRDefault="00525A6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6373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73AD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54B9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A60"/>
    <w:rsid w:val="00086E2C"/>
    <w:rsid w:val="000A2E7A"/>
    <w:rsid w:val="002244B7"/>
    <w:rsid w:val="00314D94"/>
    <w:rsid w:val="00525A60"/>
    <w:rsid w:val="005D4E48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4F4F7"/>
  <w15:chartTrackingRefBased/>
  <w15:docId w15:val="{42349448-ECA7-4DAF-815E-35A8627DF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25A60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20</Words>
  <Characters>92</Characters>
  <Application>Microsoft Office Word</Application>
  <DocSecurity>0</DocSecurity>
  <Lines>8</Lines>
  <Paragraphs>4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2025-10-24T10:26:00Z</dcterms:created>
  <dcterms:modified xsi:type="dcterms:W3CDTF">2025-10-24T10:26:00Z</dcterms:modified>
</cp:coreProperties>
</file>