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CD48" w14:textId="77777777" w:rsidR="003627A0" w:rsidRDefault="003627A0" w:rsidP="003627A0">
      <w:pPr>
        <w:pStyle w:val="NoSpacing"/>
      </w:pPr>
      <w:r>
        <w:rPr>
          <w:u w:val="single"/>
        </w:rPr>
        <w:t>Robert PYKERYNG</w:t>
      </w:r>
      <w:r>
        <w:t xml:space="preserve">         (fl.1463)</w:t>
      </w:r>
    </w:p>
    <w:p w14:paraId="29321E92" w14:textId="77777777" w:rsidR="003627A0" w:rsidRDefault="003627A0" w:rsidP="003627A0">
      <w:pPr>
        <w:pStyle w:val="NoSpacing"/>
      </w:pPr>
      <w:r>
        <w:t>of Horncastle, Lincolnshire. Weaver.</w:t>
      </w:r>
    </w:p>
    <w:p w14:paraId="02CB9199" w14:textId="77777777" w:rsidR="003627A0" w:rsidRDefault="003627A0" w:rsidP="003627A0">
      <w:pPr>
        <w:pStyle w:val="NoSpacing"/>
      </w:pPr>
    </w:p>
    <w:p w14:paraId="569D43CB" w14:textId="77777777" w:rsidR="003627A0" w:rsidRDefault="003627A0" w:rsidP="003627A0">
      <w:pPr>
        <w:pStyle w:val="NoSpacing"/>
      </w:pPr>
    </w:p>
    <w:p w14:paraId="6A3E98D7" w14:textId="77777777" w:rsidR="003627A0" w:rsidRDefault="003627A0" w:rsidP="003627A0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7E7A55A1" w14:textId="77777777" w:rsidR="003627A0" w:rsidRDefault="003627A0" w:rsidP="003627A0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6340669" w14:textId="77777777" w:rsidR="003627A0" w:rsidRDefault="003627A0" w:rsidP="003627A0">
      <w:pPr>
        <w:pStyle w:val="NoSpacing"/>
      </w:pPr>
    </w:p>
    <w:p w14:paraId="04E6CCFB" w14:textId="77777777" w:rsidR="003627A0" w:rsidRDefault="003627A0" w:rsidP="003627A0">
      <w:pPr>
        <w:pStyle w:val="NoSpacing"/>
      </w:pPr>
    </w:p>
    <w:p w14:paraId="25525CB4" w14:textId="77777777" w:rsidR="003627A0" w:rsidRDefault="003627A0" w:rsidP="003627A0">
      <w:pPr>
        <w:pStyle w:val="NoSpacing"/>
      </w:pPr>
      <w:r>
        <w:t>13 November 2025</w:t>
      </w:r>
    </w:p>
    <w:p w14:paraId="7D8504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76BC" w14:textId="77777777" w:rsidR="003627A0" w:rsidRDefault="003627A0" w:rsidP="00086E2C">
      <w:pPr>
        <w:spacing w:after="0" w:line="240" w:lineRule="auto"/>
      </w:pPr>
      <w:r>
        <w:separator/>
      </w:r>
    </w:p>
  </w:endnote>
  <w:endnote w:type="continuationSeparator" w:id="0">
    <w:p w14:paraId="25C26717" w14:textId="77777777" w:rsidR="003627A0" w:rsidRDefault="003627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DE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DA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6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2CCE" w14:textId="77777777" w:rsidR="003627A0" w:rsidRDefault="003627A0" w:rsidP="00086E2C">
      <w:pPr>
        <w:spacing w:after="0" w:line="240" w:lineRule="auto"/>
      </w:pPr>
      <w:r>
        <w:separator/>
      </w:r>
    </w:p>
  </w:footnote>
  <w:footnote w:type="continuationSeparator" w:id="0">
    <w:p w14:paraId="36E2EC7F" w14:textId="77777777" w:rsidR="003627A0" w:rsidRDefault="003627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8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BF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E6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A0"/>
    <w:rsid w:val="00086E2C"/>
    <w:rsid w:val="000A2E7A"/>
    <w:rsid w:val="002244B7"/>
    <w:rsid w:val="00314D94"/>
    <w:rsid w:val="003627A0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3EB5"/>
  <w15:chartTrackingRefBased/>
  <w15:docId w15:val="{E9F45EA3-2048-456B-8389-C9C09BB3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27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27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268</Characters>
  <Application>Microsoft Office Word</Application>
  <DocSecurity>0</DocSecurity>
  <Lines>17</Lines>
  <Paragraphs>8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2025-11-17T21:57:00Z</dcterms:created>
  <dcterms:modified xsi:type="dcterms:W3CDTF">2025-11-17T21:58:00Z</dcterms:modified>
</cp:coreProperties>
</file>