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A2B63" w14:textId="77777777" w:rsidR="00EB43F9" w:rsidRDefault="00EB43F9" w:rsidP="00EB43F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de PYKRYNG</w:t>
      </w:r>
      <w:r>
        <w:rPr>
          <w:rFonts w:cs="Times New Roman"/>
          <w:szCs w:val="24"/>
        </w:rPr>
        <w:t xml:space="preserve">       (fl.1400)</w:t>
      </w:r>
    </w:p>
    <w:p w14:paraId="0FCF8342" w14:textId="77777777" w:rsidR="00EB43F9" w:rsidRDefault="00EB43F9" w:rsidP="00EB43F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Rector of Middleham.</w:t>
      </w:r>
    </w:p>
    <w:p w14:paraId="26EB2C0E" w14:textId="77777777" w:rsidR="00EB43F9" w:rsidRDefault="00EB43F9" w:rsidP="00EB43F9">
      <w:pPr>
        <w:pStyle w:val="NoSpacing"/>
        <w:rPr>
          <w:rFonts w:cs="Times New Roman"/>
          <w:szCs w:val="24"/>
        </w:rPr>
      </w:pPr>
    </w:p>
    <w:p w14:paraId="2705EDF4" w14:textId="77777777" w:rsidR="00EB43F9" w:rsidRDefault="00EB43F9" w:rsidP="00EB43F9">
      <w:pPr>
        <w:pStyle w:val="NoSpacing"/>
        <w:rPr>
          <w:rFonts w:cs="Times New Roman"/>
          <w:szCs w:val="24"/>
        </w:rPr>
      </w:pPr>
    </w:p>
    <w:p w14:paraId="29866D74" w14:textId="77777777" w:rsidR="00EB43F9" w:rsidRDefault="00EB43F9" w:rsidP="00EB43F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Jun.1400</w:t>
      </w:r>
      <w:r>
        <w:rPr>
          <w:rFonts w:cs="Times New Roman"/>
          <w:szCs w:val="24"/>
        </w:rPr>
        <w:tab/>
        <w:t>He was ordained deacon in the parish church of Bishop Burton, East Riding</w:t>
      </w:r>
    </w:p>
    <w:p w14:paraId="2521BD61" w14:textId="77777777" w:rsidR="00EB43F9" w:rsidRDefault="00EB43F9" w:rsidP="00EB43F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Yorkshire.</w:t>
      </w:r>
    </w:p>
    <w:p w14:paraId="1A6AFB98" w14:textId="77777777" w:rsidR="00EB43F9" w:rsidRDefault="00EB43F9" w:rsidP="00EB43F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(“York Clergy Ordinations 1400-1424” </w:t>
      </w:r>
      <w:proofErr w:type="spellStart"/>
      <w:r>
        <w:rPr>
          <w:rFonts w:cs="Times New Roman"/>
          <w:szCs w:val="24"/>
        </w:rPr>
        <w:t>ed.David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M.Smith</w:t>
      </w:r>
      <w:proofErr w:type="spellEnd"/>
      <w:r>
        <w:rPr>
          <w:rFonts w:cs="Times New Roman"/>
          <w:szCs w:val="24"/>
        </w:rPr>
        <w:t>, pub.2020 p.6)</w:t>
      </w:r>
    </w:p>
    <w:p w14:paraId="1542C964" w14:textId="77777777" w:rsidR="00EB43F9" w:rsidRDefault="00EB43F9" w:rsidP="00EB43F9">
      <w:pPr>
        <w:pStyle w:val="NoSpacing"/>
        <w:rPr>
          <w:rFonts w:cs="Times New Roman"/>
          <w:szCs w:val="24"/>
        </w:rPr>
      </w:pPr>
    </w:p>
    <w:p w14:paraId="3E34CCA2" w14:textId="77777777" w:rsidR="00EB43F9" w:rsidRDefault="00EB43F9" w:rsidP="00EB43F9">
      <w:pPr>
        <w:pStyle w:val="NoSpacing"/>
        <w:rPr>
          <w:rFonts w:cs="Times New Roman"/>
          <w:szCs w:val="24"/>
        </w:rPr>
      </w:pPr>
    </w:p>
    <w:p w14:paraId="0A9B2B63" w14:textId="77777777" w:rsidR="00EB43F9" w:rsidRDefault="00EB43F9" w:rsidP="00EB43F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May 2025</w:t>
      </w:r>
    </w:p>
    <w:p w14:paraId="551FDDA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67EF" w14:textId="77777777" w:rsidR="00EB43F9" w:rsidRDefault="00EB43F9" w:rsidP="009139A6">
      <w:r>
        <w:separator/>
      </w:r>
    </w:p>
  </w:endnote>
  <w:endnote w:type="continuationSeparator" w:id="0">
    <w:p w14:paraId="7B494152" w14:textId="77777777" w:rsidR="00EB43F9" w:rsidRDefault="00EB43F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324C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F2A3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30CB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01B31" w14:textId="77777777" w:rsidR="00EB43F9" w:rsidRDefault="00EB43F9" w:rsidP="009139A6">
      <w:r>
        <w:separator/>
      </w:r>
    </w:p>
  </w:footnote>
  <w:footnote w:type="continuationSeparator" w:id="0">
    <w:p w14:paraId="7C7D20E8" w14:textId="77777777" w:rsidR="00EB43F9" w:rsidRDefault="00EB43F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954F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8F6A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2C82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3F9"/>
    <w:rsid w:val="000666E0"/>
    <w:rsid w:val="000A2E7A"/>
    <w:rsid w:val="001307AC"/>
    <w:rsid w:val="00190DFA"/>
    <w:rsid w:val="002510B7"/>
    <w:rsid w:val="00270799"/>
    <w:rsid w:val="002737D5"/>
    <w:rsid w:val="002D65A0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EB43F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141BA"/>
  <w15:chartTrackingRefBased/>
  <w15:docId w15:val="{BE915741-CB3F-4BB9-ADBF-D307D35A9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2025-05-01T18:11:00Z</dcterms:created>
  <dcterms:modified xsi:type="dcterms:W3CDTF">2025-05-01T18:12:00Z</dcterms:modified>
</cp:coreProperties>
</file>