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9037" w14:textId="77777777" w:rsidR="00EE758D" w:rsidRDefault="00EE758D" w:rsidP="00EE758D">
      <w:pPr>
        <w:pStyle w:val="NoSpacing"/>
      </w:pPr>
      <w:r>
        <w:rPr>
          <w:u w:val="single"/>
        </w:rPr>
        <w:t>Gilbert PYNCHEBEK, the elder</w:t>
      </w:r>
      <w:r>
        <w:t xml:space="preserve">        (fl.1478)</w:t>
      </w:r>
    </w:p>
    <w:p w14:paraId="2B8048A7" w14:textId="77777777" w:rsidR="00EE758D" w:rsidRDefault="00EE758D" w:rsidP="00EE758D">
      <w:pPr>
        <w:pStyle w:val="NoSpacing"/>
      </w:pPr>
      <w:r>
        <w:t xml:space="preserve">late of </w:t>
      </w:r>
      <w:proofErr w:type="spellStart"/>
      <w:r>
        <w:t>Whaplode</w:t>
      </w:r>
      <w:proofErr w:type="spellEnd"/>
      <w:r>
        <w:t>, Lincolnshire. Gentleman.</w:t>
      </w:r>
    </w:p>
    <w:p w14:paraId="736FEAC2" w14:textId="77777777" w:rsidR="00EE758D" w:rsidRDefault="00EE758D" w:rsidP="00EE758D">
      <w:pPr>
        <w:pStyle w:val="NoSpacing"/>
      </w:pPr>
    </w:p>
    <w:p w14:paraId="278E083E" w14:textId="77777777" w:rsidR="00EE758D" w:rsidRDefault="00EE758D" w:rsidP="00EE758D">
      <w:pPr>
        <w:pStyle w:val="NoSpacing"/>
      </w:pPr>
    </w:p>
    <w:p w14:paraId="0EDEFE6E" w14:textId="77777777" w:rsidR="00EE758D" w:rsidRDefault="00EE758D" w:rsidP="00EE758D">
      <w:pPr>
        <w:pStyle w:val="NoSpacing"/>
      </w:pPr>
      <w:r>
        <w:t>20 Oct.1478</w:t>
      </w:r>
      <w:r>
        <w:tab/>
        <w:t xml:space="preserve">He was pardoned for not appearing to answer Margery, Lady </w:t>
      </w:r>
      <w:proofErr w:type="spellStart"/>
      <w:r>
        <w:t>Roos</w:t>
      </w:r>
      <w:proofErr w:type="spellEnd"/>
      <w:r>
        <w:t>, touching</w:t>
      </w:r>
    </w:p>
    <w:p w14:paraId="1BD37584" w14:textId="77777777" w:rsidR="00EE758D" w:rsidRDefault="00EE758D" w:rsidP="00EE758D">
      <w:pPr>
        <w:pStyle w:val="NoSpacing"/>
      </w:pPr>
      <w:r>
        <w:tab/>
      </w:r>
      <w:r>
        <w:tab/>
        <w:t>a debt of £6.    (C.P.R. 1476-85 p.84)</w:t>
      </w:r>
    </w:p>
    <w:p w14:paraId="1A4FFB3C" w14:textId="77777777" w:rsidR="00EE758D" w:rsidRDefault="00EE758D" w:rsidP="00EE758D">
      <w:pPr>
        <w:pStyle w:val="NoSpacing"/>
      </w:pPr>
    </w:p>
    <w:p w14:paraId="0965DBB5" w14:textId="77777777" w:rsidR="00EE758D" w:rsidRDefault="00EE758D" w:rsidP="00EE758D">
      <w:pPr>
        <w:pStyle w:val="NoSpacing"/>
      </w:pPr>
    </w:p>
    <w:p w14:paraId="23AA56FE" w14:textId="77777777" w:rsidR="00EE758D" w:rsidRDefault="00EE758D" w:rsidP="00EE758D">
      <w:pPr>
        <w:pStyle w:val="NoSpacing"/>
      </w:pPr>
      <w:r>
        <w:t>21 December 2025</w:t>
      </w:r>
    </w:p>
    <w:p w14:paraId="74218F5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7C068" w14:textId="77777777" w:rsidR="00FB5CD0" w:rsidRDefault="00FB5CD0" w:rsidP="00086E2C">
      <w:pPr>
        <w:spacing w:after="0" w:line="240" w:lineRule="auto"/>
      </w:pPr>
      <w:r>
        <w:separator/>
      </w:r>
    </w:p>
  </w:endnote>
  <w:endnote w:type="continuationSeparator" w:id="0">
    <w:p w14:paraId="5BA633D5" w14:textId="77777777" w:rsidR="00FB5CD0" w:rsidRDefault="00FB5CD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A76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0999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1C07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F10DB" w14:textId="77777777" w:rsidR="00FB5CD0" w:rsidRDefault="00FB5CD0" w:rsidP="00086E2C">
      <w:pPr>
        <w:spacing w:after="0" w:line="240" w:lineRule="auto"/>
      </w:pPr>
      <w:r>
        <w:separator/>
      </w:r>
    </w:p>
  </w:footnote>
  <w:footnote w:type="continuationSeparator" w:id="0">
    <w:p w14:paraId="1188C394" w14:textId="77777777" w:rsidR="00FB5CD0" w:rsidRDefault="00FB5CD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903F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A9B0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A3F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8D"/>
    <w:rsid w:val="00086E2C"/>
    <w:rsid w:val="000A2E7A"/>
    <w:rsid w:val="002244B7"/>
    <w:rsid w:val="00314D94"/>
    <w:rsid w:val="00617568"/>
    <w:rsid w:val="006E68FA"/>
    <w:rsid w:val="00ED3A55"/>
    <w:rsid w:val="00EE758D"/>
    <w:rsid w:val="00F1577C"/>
    <w:rsid w:val="00F479D0"/>
    <w:rsid w:val="00FB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19AA6"/>
  <w15:chartTrackingRefBased/>
  <w15:docId w15:val="{CA63B174-FECA-46E0-BD37-7999098B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E758D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186</Characters>
  <Application>Microsoft Office Word</Application>
  <DocSecurity>0</DocSecurity>
  <Lines>9</Lines>
  <Paragraphs>5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2025-12-26T21:06:00Z</dcterms:created>
  <dcterms:modified xsi:type="dcterms:W3CDTF">2025-12-26T21:07:00Z</dcterms:modified>
</cp:coreProperties>
</file>