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C1B" w14:textId="77777777" w:rsidR="008608A2" w:rsidRDefault="008608A2" w:rsidP="008608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PYNCHEBEK</w:t>
      </w:r>
      <w:r>
        <w:rPr>
          <w:rFonts w:cs="Times New Roman"/>
          <w:szCs w:val="24"/>
        </w:rPr>
        <w:t xml:space="preserve">          (fl.1407)</w:t>
      </w:r>
    </w:p>
    <w:p w14:paraId="2F30B85C" w14:textId="77777777" w:rsidR="008608A2" w:rsidRDefault="008608A2" w:rsidP="008608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B1D5F02" w14:textId="77777777" w:rsidR="008608A2" w:rsidRDefault="008608A2" w:rsidP="008608A2">
      <w:pPr>
        <w:pStyle w:val="NoSpacing"/>
        <w:rPr>
          <w:rFonts w:cs="Times New Roman"/>
          <w:szCs w:val="24"/>
        </w:rPr>
      </w:pPr>
    </w:p>
    <w:p w14:paraId="30D2DBC5" w14:textId="77777777" w:rsidR="008608A2" w:rsidRDefault="008608A2" w:rsidP="008608A2">
      <w:pPr>
        <w:pStyle w:val="NoSpacing"/>
        <w:rPr>
          <w:rFonts w:cs="Times New Roman"/>
          <w:szCs w:val="24"/>
        </w:rPr>
      </w:pPr>
    </w:p>
    <w:p w14:paraId="2445DAC7" w14:textId="77777777" w:rsidR="008608A2" w:rsidRDefault="008608A2" w:rsidP="008608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Mar.1407</w:t>
      </w:r>
      <w:r>
        <w:rPr>
          <w:rFonts w:cs="Times New Roman"/>
          <w:szCs w:val="24"/>
        </w:rPr>
        <w:tab/>
        <w:t>He was granted letters dimissory to all orders.</w:t>
      </w:r>
    </w:p>
    <w:p w14:paraId="26E6BF57" w14:textId="77777777" w:rsidR="008608A2" w:rsidRPr="00E7711B" w:rsidRDefault="008608A2" w:rsidP="008608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D47252C" w14:textId="77777777" w:rsidR="008608A2" w:rsidRDefault="008608A2" w:rsidP="008608A2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p.98)</w:t>
      </w:r>
    </w:p>
    <w:p w14:paraId="2D6A0E82" w14:textId="77777777" w:rsidR="008608A2" w:rsidRDefault="008608A2" w:rsidP="008608A2">
      <w:pPr>
        <w:pStyle w:val="NoSpacing"/>
        <w:rPr>
          <w:rFonts w:cs="Times New Roman"/>
          <w:szCs w:val="24"/>
        </w:rPr>
      </w:pPr>
    </w:p>
    <w:p w14:paraId="58BB5F13" w14:textId="77777777" w:rsidR="008608A2" w:rsidRDefault="008608A2" w:rsidP="008608A2">
      <w:pPr>
        <w:pStyle w:val="NoSpacing"/>
        <w:rPr>
          <w:rFonts w:cs="Times New Roman"/>
          <w:szCs w:val="24"/>
        </w:rPr>
      </w:pPr>
    </w:p>
    <w:p w14:paraId="273B518B" w14:textId="77777777" w:rsidR="008608A2" w:rsidRDefault="008608A2" w:rsidP="008608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6DDBF7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3B99" w14:textId="77777777" w:rsidR="008608A2" w:rsidRDefault="008608A2" w:rsidP="009139A6">
      <w:r>
        <w:separator/>
      </w:r>
    </w:p>
  </w:endnote>
  <w:endnote w:type="continuationSeparator" w:id="0">
    <w:p w14:paraId="6FE8E78D" w14:textId="77777777" w:rsidR="008608A2" w:rsidRDefault="008608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EA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82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00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D34D" w14:textId="77777777" w:rsidR="008608A2" w:rsidRDefault="008608A2" w:rsidP="009139A6">
      <w:r>
        <w:separator/>
      </w:r>
    </w:p>
  </w:footnote>
  <w:footnote w:type="continuationSeparator" w:id="0">
    <w:p w14:paraId="7A88DA60" w14:textId="77777777" w:rsidR="008608A2" w:rsidRDefault="008608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C2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EC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1E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A2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826F5C"/>
    <w:rsid w:val="008608A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D28F"/>
  <w15:chartTrackingRefBased/>
  <w15:docId w15:val="{1B0932B8-88F1-429D-98D4-8A23669F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2025-07-05T20:28:00Z</dcterms:created>
  <dcterms:modified xsi:type="dcterms:W3CDTF">2025-07-05T20:29:00Z</dcterms:modified>
</cp:coreProperties>
</file>