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F754" w14:textId="77777777" w:rsidR="002963C6" w:rsidRDefault="002963C6" w:rsidP="00296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PYNNOK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349A4E6C" w14:textId="77777777" w:rsidR="002963C6" w:rsidRDefault="002963C6" w:rsidP="00296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Horsley, Hampshire. Husbandman.</w:t>
      </w:r>
    </w:p>
    <w:p w14:paraId="1EBF5735" w14:textId="77777777" w:rsidR="002963C6" w:rsidRDefault="002963C6" w:rsidP="002963C6">
      <w:pPr>
        <w:pStyle w:val="NoSpacing"/>
        <w:rPr>
          <w:rFonts w:cs="Times New Roman"/>
          <w:szCs w:val="24"/>
        </w:rPr>
      </w:pPr>
    </w:p>
    <w:p w14:paraId="2D815B28" w14:textId="77777777" w:rsidR="002963C6" w:rsidRDefault="002963C6" w:rsidP="002963C6">
      <w:pPr>
        <w:pStyle w:val="NoSpacing"/>
        <w:rPr>
          <w:rFonts w:cs="Times New Roman"/>
          <w:szCs w:val="24"/>
        </w:rPr>
      </w:pPr>
    </w:p>
    <w:p w14:paraId="5692CB45" w14:textId="77777777" w:rsidR="002963C6" w:rsidRDefault="002963C6" w:rsidP="00296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Henry Mabson(q.v.) brought a plaint of debt against him and four others.</w:t>
      </w:r>
    </w:p>
    <w:p w14:paraId="588D09AE" w14:textId="77777777" w:rsidR="002963C6" w:rsidRDefault="002963C6" w:rsidP="00296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35B93C77" w14:textId="77777777" w:rsidR="002963C6" w:rsidRDefault="002963C6" w:rsidP="002963C6">
      <w:pPr>
        <w:pStyle w:val="NoSpacing"/>
        <w:rPr>
          <w:rFonts w:cs="Times New Roman"/>
          <w:szCs w:val="24"/>
        </w:rPr>
      </w:pPr>
    </w:p>
    <w:p w14:paraId="1E517C6C" w14:textId="77777777" w:rsidR="002963C6" w:rsidRDefault="002963C6" w:rsidP="002963C6">
      <w:pPr>
        <w:pStyle w:val="NoSpacing"/>
        <w:rPr>
          <w:rFonts w:cs="Times New Roman"/>
          <w:szCs w:val="24"/>
        </w:rPr>
      </w:pPr>
    </w:p>
    <w:p w14:paraId="371EF0E2" w14:textId="77777777" w:rsidR="002963C6" w:rsidRDefault="002963C6" w:rsidP="00296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January 2025</w:t>
      </w:r>
    </w:p>
    <w:p w14:paraId="30566A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86A8" w14:textId="77777777" w:rsidR="002963C6" w:rsidRDefault="002963C6" w:rsidP="009139A6">
      <w:r>
        <w:separator/>
      </w:r>
    </w:p>
  </w:endnote>
  <w:endnote w:type="continuationSeparator" w:id="0">
    <w:p w14:paraId="3ADCD67C" w14:textId="77777777" w:rsidR="002963C6" w:rsidRDefault="002963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D4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31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7E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3BC3" w14:textId="77777777" w:rsidR="002963C6" w:rsidRDefault="002963C6" w:rsidP="009139A6">
      <w:r>
        <w:separator/>
      </w:r>
    </w:p>
  </w:footnote>
  <w:footnote w:type="continuationSeparator" w:id="0">
    <w:p w14:paraId="34FD35FC" w14:textId="77777777" w:rsidR="002963C6" w:rsidRDefault="002963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A7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72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47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C6"/>
    <w:rsid w:val="000666E0"/>
    <w:rsid w:val="002510B7"/>
    <w:rsid w:val="00270799"/>
    <w:rsid w:val="002963C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F2DF"/>
  <w15:chartTrackingRefBased/>
  <w15:docId w15:val="{7522F0E1-5415-4212-BDCC-B97EC739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6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2025-01-22T21:55:00Z</dcterms:created>
  <dcterms:modified xsi:type="dcterms:W3CDTF">2025-01-22T21:56:00Z</dcterms:modified>
</cp:coreProperties>
</file>