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0079B" w14:textId="77777777" w:rsidR="00121BDE" w:rsidRDefault="00121BDE" w:rsidP="00121BD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PYNNOUR</w:t>
      </w:r>
      <w:r>
        <w:rPr>
          <w:rFonts w:ascii="Times New Roman" w:hAnsi="Times New Roman" w:cs="Times New Roman"/>
          <w:lang w:val="en-US"/>
        </w:rPr>
        <w:t xml:space="preserve">       (fl.1499)</w:t>
      </w:r>
    </w:p>
    <w:p w14:paraId="6DC0B792" w14:textId="77777777" w:rsidR="00121BDE" w:rsidRDefault="00121BDE" w:rsidP="00121BD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London. </w:t>
      </w:r>
      <w:proofErr w:type="spellStart"/>
      <w:r>
        <w:rPr>
          <w:rFonts w:ascii="Times New Roman" w:hAnsi="Times New Roman" w:cs="Times New Roman"/>
          <w:lang w:val="en-US"/>
        </w:rPr>
        <w:t>Tallowchandler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154F5C52" w14:textId="77777777" w:rsidR="00121BDE" w:rsidRDefault="00121BDE" w:rsidP="00121BDE">
      <w:pPr>
        <w:pStyle w:val="NoSpacing"/>
        <w:rPr>
          <w:rFonts w:ascii="Times New Roman" w:hAnsi="Times New Roman" w:cs="Times New Roman"/>
          <w:lang w:val="en-US"/>
        </w:rPr>
      </w:pPr>
    </w:p>
    <w:p w14:paraId="20956811" w14:textId="77777777" w:rsidR="00121BDE" w:rsidRDefault="00121BDE" w:rsidP="00121BDE">
      <w:pPr>
        <w:pStyle w:val="NoSpacing"/>
        <w:rPr>
          <w:rFonts w:ascii="Times New Roman" w:hAnsi="Times New Roman" w:cs="Times New Roman"/>
          <w:lang w:val="en-US"/>
        </w:rPr>
      </w:pPr>
    </w:p>
    <w:p w14:paraId="1EC62972" w14:textId="77777777" w:rsidR="00121BDE" w:rsidRDefault="00121BDE" w:rsidP="00121BD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1499</w:t>
      </w:r>
      <w:r>
        <w:rPr>
          <w:rFonts w:ascii="Times New Roman" w:hAnsi="Times New Roman" w:cs="Times New Roman"/>
          <w:lang w:val="en-US"/>
        </w:rPr>
        <w:tab/>
        <w:t>John Sowedeley(q.v.) and his wife, Anne(q.v.), brought a plaint of</w:t>
      </w:r>
    </w:p>
    <w:p w14:paraId="3330C904" w14:textId="77777777" w:rsidR="00121BDE" w:rsidRDefault="00121BDE" w:rsidP="00121BD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trespass against him.</w:t>
      </w:r>
    </w:p>
    <w:p w14:paraId="719C66AE" w14:textId="77777777" w:rsidR="00121BDE" w:rsidRDefault="00121BDE" w:rsidP="00121BD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3B7A77">
          <w:rPr>
            <w:rStyle w:val="Hyperlink"/>
            <w:rFonts w:ascii="Times New Roman" w:hAnsi="Times New Roman" w:cs="Times New Roman"/>
            <w:lang w:val="en-US"/>
          </w:rPr>
          <w:t>https://waalt.uh.edu/index.php/KB27/950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181C2550" w14:textId="77777777" w:rsidR="00121BDE" w:rsidRDefault="00121BDE" w:rsidP="00121BDE">
      <w:pPr>
        <w:pStyle w:val="NoSpacing"/>
        <w:rPr>
          <w:rFonts w:ascii="Times New Roman" w:hAnsi="Times New Roman" w:cs="Times New Roman"/>
          <w:lang w:val="en-US"/>
        </w:rPr>
      </w:pPr>
    </w:p>
    <w:p w14:paraId="0AD02A89" w14:textId="77777777" w:rsidR="00121BDE" w:rsidRDefault="00121BDE" w:rsidP="00121BDE">
      <w:pPr>
        <w:pStyle w:val="NoSpacing"/>
        <w:rPr>
          <w:rFonts w:ascii="Times New Roman" w:hAnsi="Times New Roman" w:cs="Times New Roman"/>
          <w:lang w:val="en-US"/>
        </w:rPr>
      </w:pPr>
    </w:p>
    <w:p w14:paraId="6EFC6D48" w14:textId="77777777" w:rsidR="00121BDE" w:rsidRDefault="00121BDE" w:rsidP="00121BD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5 December 2025</w:t>
      </w:r>
    </w:p>
    <w:p w14:paraId="0F8E2F9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1EBAD" w14:textId="77777777" w:rsidR="0072497C" w:rsidRDefault="0072497C" w:rsidP="00086E2C">
      <w:pPr>
        <w:spacing w:after="0" w:line="240" w:lineRule="auto"/>
      </w:pPr>
      <w:r>
        <w:separator/>
      </w:r>
    </w:p>
  </w:endnote>
  <w:endnote w:type="continuationSeparator" w:id="0">
    <w:p w14:paraId="7F5CB643" w14:textId="77777777" w:rsidR="0072497C" w:rsidRDefault="0072497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B11C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7568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0CA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4DC95" w14:textId="77777777" w:rsidR="0072497C" w:rsidRDefault="0072497C" w:rsidP="00086E2C">
      <w:pPr>
        <w:spacing w:after="0" w:line="240" w:lineRule="auto"/>
      </w:pPr>
      <w:r>
        <w:separator/>
      </w:r>
    </w:p>
  </w:footnote>
  <w:footnote w:type="continuationSeparator" w:id="0">
    <w:p w14:paraId="33437348" w14:textId="77777777" w:rsidR="0072497C" w:rsidRDefault="0072497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BE7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DB1D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C5F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BDE"/>
    <w:rsid w:val="00086E2C"/>
    <w:rsid w:val="000A2E7A"/>
    <w:rsid w:val="00121BDE"/>
    <w:rsid w:val="002244B7"/>
    <w:rsid w:val="00314D94"/>
    <w:rsid w:val="00617568"/>
    <w:rsid w:val="006E68FA"/>
    <w:rsid w:val="0072497C"/>
    <w:rsid w:val="00BE29B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2344D"/>
  <w15:chartTrackingRefBased/>
  <w15:docId w15:val="{CDD97B6B-DAF8-4FD8-8A49-C05AC38D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21BD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21BD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95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26</Words>
  <Characters>178</Characters>
  <Application>Microsoft Office Word</Application>
  <DocSecurity>0</DocSecurity>
  <Lines>10</Lines>
  <Paragraphs>6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2025-12-11T21:39:00Z</dcterms:created>
  <dcterms:modified xsi:type="dcterms:W3CDTF">2025-12-11T21:42:00Z</dcterms:modified>
</cp:coreProperties>
</file>