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8409A" w14:textId="77777777" w:rsidR="0039117A" w:rsidRDefault="0039117A" w:rsidP="00391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PYPABBUDURE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d.1463)</w:t>
      </w:r>
    </w:p>
    <w:p w14:paraId="7A6313A2" w14:textId="77777777" w:rsidR="0039117A" w:rsidRDefault="0039117A" w:rsidP="00391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Mansell Lacy, Herefordshire.</w:t>
      </w:r>
    </w:p>
    <w:p w14:paraId="45F516D4" w14:textId="77777777" w:rsidR="0039117A" w:rsidRDefault="0039117A" w:rsidP="0039117A">
      <w:pPr>
        <w:pStyle w:val="NoSpacing"/>
        <w:rPr>
          <w:rFonts w:cs="Times New Roman"/>
          <w:szCs w:val="24"/>
        </w:rPr>
      </w:pPr>
    </w:p>
    <w:p w14:paraId="66799FDA" w14:textId="77777777" w:rsidR="0039117A" w:rsidRDefault="0039117A" w:rsidP="0039117A">
      <w:pPr>
        <w:pStyle w:val="NoSpacing"/>
        <w:rPr>
          <w:rFonts w:cs="Times New Roman"/>
          <w:szCs w:val="24"/>
        </w:rPr>
      </w:pPr>
    </w:p>
    <w:p w14:paraId="62F64A0E" w14:textId="77777777" w:rsidR="0039117A" w:rsidRDefault="0039117A" w:rsidP="00391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Aug.1437</w:t>
      </w:r>
      <w:r>
        <w:rPr>
          <w:rFonts w:cs="Times New Roman"/>
          <w:szCs w:val="24"/>
        </w:rPr>
        <w:tab/>
        <w:t>He became Vicar.</w:t>
      </w:r>
    </w:p>
    <w:p w14:paraId="1D83EF74" w14:textId="77777777" w:rsidR="0039117A" w:rsidRDefault="0039117A" w:rsidP="00391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https://www.melocki.org.uk/diocese/MansellLacy.hyml</w:t>
        </w:r>
      </w:hyperlink>
      <w:r>
        <w:rPr>
          <w:rFonts w:cs="Times New Roman"/>
          <w:szCs w:val="24"/>
        </w:rPr>
        <w:t>)</w:t>
      </w:r>
    </w:p>
    <w:p w14:paraId="6985EBFC" w14:textId="77777777" w:rsidR="0039117A" w:rsidRDefault="0039117A" w:rsidP="0039117A">
      <w:pPr>
        <w:pStyle w:val="NoSpacing"/>
        <w:rPr>
          <w:rFonts w:cs="Times New Roman"/>
          <w:szCs w:val="24"/>
        </w:rPr>
      </w:pPr>
    </w:p>
    <w:p w14:paraId="51BB2140" w14:textId="77777777" w:rsidR="0039117A" w:rsidRDefault="0039117A" w:rsidP="0039117A">
      <w:pPr>
        <w:pStyle w:val="NoSpacing"/>
        <w:rPr>
          <w:rFonts w:cs="Times New Roman"/>
          <w:szCs w:val="24"/>
        </w:rPr>
      </w:pPr>
    </w:p>
    <w:p w14:paraId="12F77403" w14:textId="77777777" w:rsidR="0039117A" w:rsidRDefault="0039117A" w:rsidP="003911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March 2025</w:t>
      </w:r>
    </w:p>
    <w:p w14:paraId="248977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2AE3" w14:textId="77777777" w:rsidR="0039117A" w:rsidRDefault="0039117A" w:rsidP="009139A6">
      <w:r>
        <w:separator/>
      </w:r>
    </w:p>
  </w:endnote>
  <w:endnote w:type="continuationSeparator" w:id="0">
    <w:p w14:paraId="40FEB729" w14:textId="77777777" w:rsidR="0039117A" w:rsidRDefault="00391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89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D0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0F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DE59" w14:textId="77777777" w:rsidR="0039117A" w:rsidRDefault="0039117A" w:rsidP="009139A6">
      <w:r>
        <w:separator/>
      </w:r>
    </w:p>
  </w:footnote>
  <w:footnote w:type="continuationSeparator" w:id="0">
    <w:p w14:paraId="5B8EFD2E" w14:textId="77777777" w:rsidR="0039117A" w:rsidRDefault="00391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E9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0A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31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7A"/>
    <w:rsid w:val="000666E0"/>
    <w:rsid w:val="00163462"/>
    <w:rsid w:val="002510B7"/>
    <w:rsid w:val="00270799"/>
    <w:rsid w:val="0039117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79531"/>
  <w15:chartTrackingRefBased/>
  <w15:docId w15:val="{49907576-D41C-4F44-BAD5-018131FF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1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MansellLacy.hy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2025-03-02T19:36:00Z</dcterms:created>
  <dcterms:modified xsi:type="dcterms:W3CDTF">2025-03-02T19:36:00Z</dcterms:modified>
</cp:coreProperties>
</file>