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7B88" w14:textId="77777777" w:rsidR="00276F94" w:rsidRDefault="00276F94" w:rsidP="00276F94">
      <w:pPr>
        <w:pStyle w:val="NoSpacing"/>
      </w:pPr>
      <w:r>
        <w:rPr>
          <w:u w:val="single"/>
        </w:rPr>
        <w:t>Richard PYPERELL</w:t>
      </w:r>
      <w:r>
        <w:t xml:space="preserve">       (fl.1463)</w:t>
      </w:r>
    </w:p>
    <w:p w14:paraId="06F7E441" w14:textId="77777777" w:rsidR="00276F94" w:rsidRDefault="00276F94" w:rsidP="00276F94">
      <w:pPr>
        <w:pStyle w:val="NoSpacing"/>
      </w:pPr>
      <w:r>
        <w:t>of Bovey Tracey, Devon. Gentleman.</w:t>
      </w:r>
    </w:p>
    <w:p w14:paraId="6EFC4EE7" w14:textId="77777777" w:rsidR="00276F94" w:rsidRDefault="00276F94" w:rsidP="00276F94">
      <w:pPr>
        <w:pStyle w:val="NoSpacing"/>
      </w:pPr>
    </w:p>
    <w:p w14:paraId="606BE415" w14:textId="77777777" w:rsidR="00276F94" w:rsidRDefault="00276F94" w:rsidP="00276F94">
      <w:pPr>
        <w:pStyle w:val="NoSpacing"/>
      </w:pPr>
    </w:p>
    <w:p w14:paraId="2619F6B0" w14:textId="77777777" w:rsidR="00276F94" w:rsidRDefault="00276F94" w:rsidP="00276F94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4D19777B" w14:textId="77777777" w:rsidR="00276F94" w:rsidRDefault="00276F94" w:rsidP="00276F94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50996B4" w14:textId="77777777" w:rsidR="00276F94" w:rsidRDefault="00276F94" w:rsidP="00276F94">
      <w:pPr>
        <w:pStyle w:val="NoSpacing"/>
      </w:pPr>
    </w:p>
    <w:p w14:paraId="3BE75C3F" w14:textId="77777777" w:rsidR="00276F94" w:rsidRDefault="00276F94" w:rsidP="00276F94">
      <w:pPr>
        <w:pStyle w:val="NoSpacing"/>
      </w:pPr>
    </w:p>
    <w:p w14:paraId="1392F87D" w14:textId="76FBD592" w:rsidR="00617568" w:rsidRPr="00086E2C" w:rsidRDefault="00276F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3A61" w14:textId="77777777" w:rsidR="00276F94" w:rsidRDefault="00276F94" w:rsidP="00086E2C">
      <w:pPr>
        <w:spacing w:after="0" w:line="240" w:lineRule="auto"/>
      </w:pPr>
      <w:r>
        <w:separator/>
      </w:r>
    </w:p>
  </w:endnote>
  <w:endnote w:type="continuationSeparator" w:id="0">
    <w:p w14:paraId="0A8F7F77" w14:textId="77777777" w:rsidR="00276F94" w:rsidRDefault="00276F9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990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0F7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BF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25D2" w14:textId="77777777" w:rsidR="00276F94" w:rsidRDefault="00276F94" w:rsidP="00086E2C">
      <w:pPr>
        <w:spacing w:after="0" w:line="240" w:lineRule="auto"/>
      </w:pPr>
      <w:r>
        <w:separator/>
      </w:r>
    </w:p>
  </w:footnote>
  <w:footnote w:type="continuationSeparator" w:id="0">
    <w:p w14:paraId="67692365" w14:textId="77777777" w:rsidR="00276F94" w:rsidRDefault="00276F9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DD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098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02B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94"/>
    <w:rsid w:val="00086E2C"/>
    <w:rsid w:val="000A2E7A"/>
    <w:rsid w:val="002244B7"/>
    <w:rsid w:val="00276F94"/>
    <w:rsid w:val="00314D94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8E4D"/>
  <w15:chartTrackingRefBased/>
  <w15:docId w15:val="{2FB5AA7E-2520-4F28-B826-BAC29253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76F9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76F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221</Characters>
  <Application>Microsoft Office Word</Application>
  <DocSecurity>0</DocSecurity>
  <Lines>13</Lines>
  <Paragraphs>7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2025-11-19T21:50:00Z</dcterms:created>
  <dcterms:modified xsi:type="dcterms:W3CDTF">2025-11-19T21:52:00Z</dcterms:modified>
</cp:coreProperties>
</file>