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7CC2" w14:textId="77777777" w:rsidR="00D940A6" w:rsidRDefault="00D940A6" w:rsidP="00D940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PYREMAN</w:t>
      </w:r>
      <w:r>
        <w:rPr>
          <w:rFonts w:cs="Times New Roman"/>
          <w:szCs w:val="24"/>
        </w:rPr>
        <w:t xml:space="preserve">        (fl.1407-8)</w:t>
      </w:r>
    </w:p>
    <w:p w14:paraId="572E1995" w14:textId="77777777" w:rsidR="00D940A6" w:rsidRDefault="00D940A6" w:rsidP="00D940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1E9853C1" w14:textId="77777777" w:rsidR="00D940A6" w:rsidRDefault="00D940A6" w:rsidP="00D940A6">
      <w:pPr>
        <w:pStyle w:val="NoSpacing"/>
        <w:rPr>
          <w:rFonts w:cs="Times New Roman"/>
          <w:szCs w:val="24"/>
        </w:rPr>
      </w:pPr>
    </w:p>
    <w:p w14:paraId="54D1D8CC" w14:textId="77777777" w:rsidR="00D940A6" w:rsidRDefault="00D940A6" w:rsidP="00D940A6">
      <w:pPr>
        <w:pStyle w:val="NoSpacing"/>
        <w:rPr>
          <w:rFonts w:cs="Times New Roman"/>
          <w:szCs w:val="24"/>
        </w:rPr>
      </w:pPr>
    </w:p>
    <w:p w14:paraId="1176E11B" w14:textId="77777777" w:rsidR="00D940A6" w:rsidRDefault="00D940A6" w:rsidP="00D940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1407-8</w:t>
      </w:r>
      <w:r>
        <w:rPr>
          <w:rFonts w:cs="Times New Roman"/>
          <w:szCs w:val="24"/>
        </w:rPr>
        <w:tab/>
        <w:t>He paid a fine of 12d to trade in Westgate Ward.</w:t>
      </w:r>
    </w:p>
    <w:p w14:paraId="18A677DE" w14:textId="77777777" w:rsidR="00D940A6" w:rsidRDefault="00D940A6" w:rsidP="00D940A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>e</w:t>
      </w:r>
      <w:r w:rsidRPr="00A07C68">
        <w:rPr>
          <w:rFonts w:cs="Times New Roman"/>
          <w:szCs w:val="24"/>
        </w:rPr>
        <w:t xml:space="preserve"> 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J. Meadows Cowper, F.S.A., pub. Cross &amp; Jackman, Printers and Publishers, Canterbury, </w:t>
      </w:r>
    </w:p>
    <w:p w14:paraId="455135D2" w14:textId="77777777" w:rsidR="00D940A6" w:rsidRDefault="00D940A6" w:rsidP="00D940A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1904 p.27)</w:t>
      </w:r>
    </w:p>
    <w:p w14:paraId="578A9FA4" w14:textId="77777777" w:rsidR="00D940A6" w:rsidRDefault="00D940A6" w:rsidP="00D940A6">
      <w:pPr>
        <w:pStyle w:val="NoSpacing"/>
        <w:rPr>
          <w:rFonts w:cs="Times New Roman"/>
          <w:szCs w:val="24"/>
        </w:rPr>
      </w:pPr>
    </w:p>
    <w:p w14:paraId="7C1B350F" w14:textId="77777777" w:rsidR="00D940A6" w:rsidRDefault="00D940A6" w:rsidP="00D940A6">
      <w:pPr>
        <w:pStyle w:val="NoSpacing"/>
        <w:rPr>
          <w:rFonts w:cs="Times New Roman"/>
          <w:szCs w:val="24"/>
        </w:rPr>
      </w:pPr>
    </w:p>
    <w:p w14:paraId="3ACF8286" w14:textId="77777777" w:rsidR="00D940A6" w:rsidRDefault="00D940A6" w:rsidP="00D940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43DC6B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BA95" w14:textId="77777777" w:rsidR="00D940A6" w:rsidRDefault="00D940A6" w:rsidP="009139A6">
      <w:r>
        <w:separator/>
      </w:r>
    </w:p>
  </w:endnote>
  <w:endnote w:type="continuationSeparator" w:id="0">
    <w:p w14:paraId="3C44BE40" w14:textId="77777777" w:rsidR="00D940A6" w:rsidRDefault="00D940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4D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38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D5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7D0E" w14:textId="77777777" w:rsidR="00D940A6" w:rsidRDefault="00D940A6" w:rsidP="009139A6">
      <w:r>
        <w:separator/>
      </w:r>
    </w:p>
  </w:footnote>
  <w:footnote w:type="continuationSeparator" w:id="0">
    <w:p w14:paraId="50815D87" w14:textId="77777777" w:rsidR="00D940A6" w:rsidRDefault="00D940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18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81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E0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A6"/>
    <w:rsid w:val="00061000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940A6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A433"/>
  <w15:chartTrackingRefBased/>
  <w15:docId w15:val="{B20000FA-4419-4782-8665-F651223D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2025-03-30T06:27:00Z</dcterms:created>
  <dcterms:modified xsi:type="dcterms:W3CDTF">2025-03-30T06:27:00Z</dcterms:modified>
</cp:coreProperties>
</file>