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D35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PYTTYS</w:t>
      </w:r>
      <w:r>
        <w:rPr>
          <w:rFonts w:cs="Times New Roman"/>
          <w:szCs w:val="24"/>
        </w:rPr>
        <w:t xml:space="preserve">         (fl.1483)</w:t>
      </w:r>
    </w:p>
    <w:p w14:paraId="293E3045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Wymondham, Norfolk. Thick </w:t>
      </w:r>
      <w:proofErr w:type="spellStart"/>
      <w:r>
        <w:rPr>
          <w:rFonts w:cs="Times New Roman"/>
          <w:szCs w:val="24"/>
        </w:rPr>
        <w:t>woollen</w:t>
      </w:r>
      <w:proofErr w:type="spellEnd"/>
      <w:r>
        <w:rPr>
          <w:rFonts w:cs="Times New Roman"/>
          <w:szCs w:val="24"/>
        </w:rPr>
        <w:t xml:space="preserve"> weaver.</w:t>
      </w:r>
    </w:p>
    <w:p w14:paraId="51CE893A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</w:p>
    <w:p w14:paraId="7B735ED1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</w:p>
    <w:p w14:paraId="14097595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Smyth of Norwich, tallow chandler(q.v.), brought  plaint of debt</w:t>
      </w:r>
    </w:p>
    <w:p w14:paraId="49F0A022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2F3C0B60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D8D1F3E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</w:p>
    <w:p w14:paraId="19F45E4C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</w:p>
    <w:p w14:paraId="4ED25C1B" w14:textId="77777777" w:rsidR="007F25D3" w:rsidRDefault="007F25D3" w:rsidP="007F25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1772E3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4E6E" w14:textId="77777777" w:rsidR="007F25D3" w:rsidRDefault="007F25D3" w:rsidP="009139A6">
      <w:r>
        <w:separator/>
      </w:r>
    </w:p>
  </w:endnote>
  <w:endnote w:type="continuationSeparator" w:id="0">
    <w:p w14:paraId="65662CC3" w14:textId="77777777" w:rsidR="007F25D3" w:rsidRDefault="007F25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9E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2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1C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A231" w14:textId="77777777" w:rsidR="007F25D3" w:rsidRDefault="007F25D3" w:rsidP="009139A6">
      <w:r>
        <w:separator/>
      </w:r>
    </w:p>
  </w:footnote>
  <w:footnote w:type="continuationSeparator" w:id="0">
    <w:p w14:paraId="1ABE91C6" w14:textId="77777777" w:rsidR="007F25D3" w:rsidRDefault="007F25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8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C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9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25D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EECD"/>
  <w15:chartTrackingRefBased/>
  <w15:docId w15:val="{FD971B45-EA30-47B8-A868-3668D31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2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2025-05-15T15:32:00Z</dcterms:created>
  <dcterms:modified xsi:type="dcterms:W3CDTF">2025-05-15T15:35:00Z</dcterms:modified>
</cp:coreProperties>
</file>