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0C824" w14:textId="77777777" w:rsidR="0075724E" w:rsidRDefault="0075724E" w:rsidP="0075724E">
      <w:pPr>
        <w:pStyle w:val="NoSpacing"/>
      </w:pPr>
      <w:r>
        <w:rPr>
          <w:u w:val="single"/>
        </w:rPr>
        <w:t>Alexander QUADRYNG</w:t>
      </w:r>
      <w:r>
        <w:t xml:space="preserve">      (fl.1484)</w:t>
      </w:r>
    </w:p>
    <w:p w14:paraId="336AF621" w14:textId="77777777" w:rsidR="0075724E" w:rsidRDefault="0075724E" w:rsidP="0075724E">
      <w:pPr>
        <w:pStyle w:val="NoSpacing"/>
      </w:pPr>
      <w:r>
        <w:t>An Esquire of the Household.</w:t>
      </w:r>
    </w:p>
    <w:p w14:paraId="29711CF1" w14:textId="77777777" w:rsidR="0075724E" w:rsidRDefault="0075724E" w:rsidP="0075724E">
      <w:pPr>
        <w:pStyle w:val="NoSpacing"/>
      </w:pPr>
    </w:p>
    <w:p w14:paraId="737011EE" w14:textId="77777777" w:rsidR="0075724E" w:rsidRDefault="0075724E" w:rsidP="0075724E">
      <w:pPr>
        <w:pStyle w:val="NoSpacing"/>
      </w:pPr>
    </w:p>
    <w:p w14:paraId="2D6CC322" w14:textId="77777777" w:rsidR="0075724E" w:rsidRDefault="0075724E" w:rsidP="0075724E">
      <w:pPr>
        <w:pStyle w:val="NoSpacing"/>
      </w:pPr>
      <w:r>
        <w:t>26 Mar.1484</w:t>
      </w:r>
      <w:r>
        <w:tab/>
        <w:t>He was granted for life the manor of Gray’s, Essex.</w:t>
      </w:r>
    </w:p>
    <w:p w14:paraId="4086C9F1" w14:textId="77777777" w:rsidR="0075724E" w:rsidRDefault="0075724E" w:rsidP="0075724E">
      <w:pPr>
        <w:pStyle w:val="NoSpacing"/>
      </w:pPr>
      <w:r>
        <w:tab/>
      </w:r>
      <w:r>
        <w:tab/>
        <w:t>(C.P.R. 1476-85 p.388)</w:t>
      </w:r>
    </w:p>
    <w:p w14:paraId="0DFDED2F" w14:textId="77777777" w:rsidR="0075724E" w:rsidRDefault="0075724E" w:rsidP="0075724E">
      <w:pPr>
        <w:pStyle w:val="NoSpacing"/>
      </w:pPr>
    </w:p>
    <w:p w14:paraId="6180D440" w14:textId="77777777" w:rsidR="0075724E" w:rsidRDefault="0075724E" w:rsidP="0075724E">
      <w:pPr>
        <w:pStyle w:val="NoSpacing"/>
      </w:pPr>
    </w:p>
    <w:p w14:paraId="265B9396" w14:textId="77777777" w:rsidR="0075724E" w:rsidRDefault="0075724E" w:rsidP="0075724E">
      <w:pPr>
        <w:pStyle w:val="NoSpacing"/>
      </w:pPr>
      <w:r>
        <w:t>6 November 2025</w:t>
      </w:r>
    </w:p>
    <w:p w14:paraId="542092F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FB79" w14:textId="77777777" w:rsidR="0075724E" w:rsidRDefault="0075724E" w:rsidP="00086E2C">
      <w:pPr>
        <w:spacing w:after="0" w:line="240" w:lineRule="auto"/>
      </w:pPr>
      <w:r>
        <w:separator/>
      </w:r>
    </w:p>
  </w:endnote>
  <w:endnote w:type="continuationSeparator" w:id="0">
    <w:p w14:paraId="67B6FE06" w14:textId="77777777" w:rsidR="0075724E" w:rsidRDefault="0075724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8C0D0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856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601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7F69" w14:textId="77777777" w:rsidR="0075724E" w:rsidRDefault="0075724E" w:rsidP="00086E2C">
      <w:pPr>
        <w:spacing w:after="0" w:line="240" w:lineRule="auto"/>
      </w:pPr>
      <w:r>
        <w:separator/>
      </w:r>
    </w:p>
  </w:footnote>
  <w:footnote w:type="continuationSeparator" w:id="0">
    <w:p w14:paraId="49A908B3" w14:textId="77777777" w:rsidR="0075724E" w:rsidRDefault="0075724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59E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9A4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428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4E"/>
    <w:rsid w:val="00086E2C"/>
    <w:rsid w:val="000A2E7A"/>
    <w:rsid w:val="002244B7"/>
    <w:rsid w:val="00314D94"/>
    <w:rsid w:val="00617568"/>
    <w:rsid w:val="006E68FA"/>
    <w:rsid w:val="0075724E"/>
    <w:rsid w:val="009F6DE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E6B7"/>
  <w15:chartTrackingRefBased/>
  <w15:docId w15:val="{6AC24C48-76DD-482A-B125-4A2203CE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5724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31</Words>
  <Characters>142</Characters>
  <Application>Microsoft Office Word</Application>
  <DocSecurity>0</DocSecurity>
  <Lines>5</Lines>
  <Paragraphs>4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2025-11-17T09:13:00Z</dcterms:created>
  <dcterms:modified xsi:type="dcterms:W3CDTF">2025-11-17T09:13:00Z</dcterms:modified>
</cp:coreProperties>
</file>